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54D1" w14:textId="77777777" w:rsidR="00920D3A" w:rsidRPr="00C77A8E" w:rsidRDefault="00AA4FA0" w:rsidP="00C77A8E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Café 233 Pizza Party</w:t>
      </w:r>
      <w:r w:rsidR="00F15B74">
        <w:rPr>
          <w:rFonts w:eastAsiaTheme="minorHAnsi"/>
          <w:b/>
          <w:sz w:val="36"/>
          <w:szCs w:val="36"/>
        </w:rPr>
        <w:t xml:space="preserve"> Request</w:t>
      </w:r>
    </w:p>
    <w:p w14:paraId="57E37ED6" w14:textId="77777777" w:rsidR="00747F62" w:rsidRPr="00747F62" w:rsidRDefault="00747F62" w:rsidP="00C77A8E">
      <w:pPr>
        <w:pStyle w:val="NoSpacing"/>
        <w:ind w:left="180"/>
        <w:jc w:val="center"/>
        <w:rPr>
          <w:rFonts w:eastAsiaTheme="minorHAnsi"/>
          <w:b/>
        </w:rPr>
      </w:pPr>
      <w:r w:rsidRPr="00747F62">
        <w:rPr>
          <w:rFonts w:eastAsiaTheme="minorHAnsi"/>
          <w:b/>
        </w:rPr>
        <w:t>Plea</w:t>
      </w:r>
      <w:r w:rsidR="000F32C6">
        <w:rPr>
          <w:rFonts w:eastAsiaTheme="minorHAnsi"/>
          <w:b/>
        </w:rPr>
        <w:t>se return</w:t>
      </w:r>
      <w:r w:rsidR="00083FB1">
        <w:rPr>
          <w:rFonts w:eastAsiaTheme="minorHAnsi"/>
          <w:b/>
        </w:rPr>
        <w:t xml:space="preserve"> the following form at least 1 week</w:t>
      </w:r>
      <w:r w:rsidR="00C77A8E">
        <w:rPr>
          <w:rFonts w:eastAsiaTheme="minorHAnsi"/>
          <w:b/>
        </w:rPr>
        <w:t xml:space="preserve"> prior to your event to your school’s lunch aide.</w:t>
      </w:r>
    </w:p>
    <w:p w14:paraId="4D85B853" w14:textId="77777777" w:rsidR="00747F62" w:rsidRPr="00083FB1" w:rsidRDefault="00747F62" w:rsidP="00C77A8E">
      <w:pPr>
        <w:pStyle w:val="NoSpacing"/>
        <w:ind w:left="180"/>
        <w:rPr>
          <w:rFonts w:eastAsiaTheme="minorHAnsi"/>
          <w:b/>
        </w:rPr>
      </w:pPr>
    </w:p>
    <w:p w14:paraId="1DFD272A" w14:textId="77777777" w:rsidR="00747F62" w:rsidRPr="00747F62" w:rsidRDefault="00747F62" w:rsidP="00747F62">
      <w:pPr>
        <w:pStyle w:val="NoSpacing"/>
        <w:rPr>
          <w:rFonts w:eastAsiaTheme="minorHAnsi"/>
          <w:b/>
        </w:rPr>
      </w:pPr>
    </w:p>
    <w:p w14:paraId="13D43606" w14:textId="77777777" w:rsidR="00464A9F" w:rsidRDefault="00464A9F" w:rsidP="00D11F5C">
      <w:pPr>
        <w:rPr>
          <w:rFonts w:eastAsiaTheme="minorHAnsi"/>
          <w:b/>
          <w:sz w:val="28"/>
          <w:szCs w:val="28"/>
        </w:rPr>
        <w:sectPr w:rsidR="00464A9F" w:rsidSect="00AD73CF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F294DC2" w14:textId="77777777" w:rsidR="00BE3195" w:rsidRDefault="00BE3195" w:rsidP="00D11F5C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Contact Name:</w:t>
      </w:r>
      <w:r w:rsidRPr="00BE3195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Contact"/>
          <w:tag w:val="Contact"/>
          <w:id w:val="75912816"/>
          <w:placeholder>
            <w:docPart w:val="6FA830A0F5E24BA8988CE892CBC841DD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BD195E">
            <w:rPr>
              <w:rStyle w:val="PlaceholderText"/>
            </w:rPr>
            <w:t>Click here to enter name</w:t>
          </w:r>
          <w:r w:rsidR="00BD195E" w:rsidRPr="00840A14">
            <w:rPr>
              <w:rStyle w:val="PlaceholderText"/>
            </w:rPr>
            <w:t>.</w:t>
          </w:r>
        </w:sdtContent>
      </w:sdt>
    </w:p>
    <w:p w14:paraId="7E98F38C" w14:textId="77777777" w:rsidR="00464A9F" w:rsidRDefault="00464A9F" w:rsidP="00D11F5C">
      <w:pPr>
        <w:rPr>
          <w:rFonts w:eastAsiaTheme="minorHAnsi"/>
          <w:b/>
          <w:sz w:val="28"/>
          <w:szCs w:val="28"/>
        </w:rPr>
      </w:pPr>
      <w:r w:rsidRPr="00D11F5C">
        <w:rPr>
          <w:rFonts w:eastAsiaTheme="minorHAnsi"/>
          <w:b/>
          <w:sz w:val="28"/>
          <w:szCs w:val="28"/>
        </w:rPr>
        <w:t xml:space="preserve">School: </w:t>
      </w:r>
      <w:sdt>
        <w:sdtPr>
          <w:rPr>
            <w:rFonts w:eastAsiaTheme="minorHAnsi"/>
            <w:b/>
            <w:sz w:val="28"/>
            <w:szCs w:val="28"/>
          </w:rPr>
          <w:id w:val="1931391524"/>
          <w:lock w:val="contentLocked"/>
          <w:placeholder>
            <w:docPart w:val="0B0BE80E35684B8B8CBF10E11995896E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School"/>
              <w:tag w:val="School"/>
              <w:id w:val="883765667"/>
              <w:placeholder>
                <w:docPart w:val="4CB975B4CF9648C299DFAC4D7696EA54"/>
              </w:placeholder>
              <w:showingPlcHdr/>
              <w:dropDownList>
                <w:listItem w:value="Choose school."/>
                <w:listItem w:displayText="Arbor Creek 300" w:value="Arbor Creek 300"/>
                <w:listItem w:displayText="Bentwood 320" w:value="Bentwood 320"/>
                <w:listItem w:displayText="Blackbob 310" w:value="Blackbob 310"/>
                <w:listItem w:displayText="Briarwood 330" w:value="Briarwood 330"/>
                <w:listItem w:displayText="Brougham 350" w:value="Brougham 350"/>
                <w:listItem w:displayText="Canyon Creek 400" w:value="Canyon Creek 400"/>
                <w:listItem w:displayText="Cedar Creek 360" w:value="Cedar Creek 360"/>
                <w:listItem w:displayText="Central 370" w:value="Central 370"/>
                <w:listItem w:displayText="Clearwater Creek 380" w:value="Clearwater Creek 380"/>
                <w:listItem w:displayText="Countryside 390" w:value="Countryside 390"/>
                <w:listItem w:displayText="Fairview 430" w:value="Fairview 430"/>
                <w:listItem w:displayText="Forest View 440" w:value="Forest View 440"/>
                <w:listItem w:displayText="Green Springs 450" w:value="Green Springs 450"/>
                <w:listItem w:displayText="Havencroft 470" w:value="Havencroft 470"/>
                <w:listItem w:displayText="Heatherstone 480" w:value="Heatherstone 480"/>
                <w:listItem w:displayText="Heritage 490" w:value="Heritage 490"/>
                <w:listItem w:displayText="Indian Creek 510" w:value="Indian Creek 510"/>
                <w:listItem w:displayText="Madison Place 520" w:value="Madison Place 520"/>
                <w:listItem w:displayText="Mahaffie 530" w:value="Mahaffie 530"/>
                <w:listItem w:displayText="Manchester Park 540" w:value="Manchester Park 540"/>
                <w:listItem w:displayText="Meadow Lane 550" w:value="Meadow Lane 550"/>
                <w:listItem w:displayText="Millbrooke 560" w:value="Millbrooke 560"/>
                <w:listItem w:displayText="Northview 570" w:value="Northview 570"/>
                <w:listItem w:displayText="Prairie Center 610" w:value="Prairie Center 610"/>
                <w:listItem w:displayText="Pleasant Ridge 590" w:value="Pleasant Ridge 590"/>
                <w:listItem w:displayText="Ravenwood 640" w:value="Ravenwood 640"/>
                <w:listItem w:displayText="Regency Place 620" w:value="Regency Place 620"/>
                <w:listItem w:displayText="Ridgeview 630" w:value="Ridgeview 630"/>
                <w:listItem w:displayText="Rolling Ridge 650" w:value="Rolling Ridge 650"/>
                <w:listItem w:displayText="Scarborough 670" w:value="Scarborough 670"/>
                <w:listItem w:displayText="Sunnyside 680" w:value="Sunnyside 680"/>
                <w:listItem w:displayText="Tomahawk 690" w:value="Tomahawk 690"/>
                <w:listItem w:displayText="Walnut Grove 710" w:value="Walnut Grove 710"/>
                <w:listItem w:displayText="Washington 730" w:value="Washington 730"/>
                <w:listItem w:displayText="Westview 750" w:value="Westview 750"/>
                <w:listItem w:displayText="Woodland 770" w:value="Woodland 770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66075F">
                <w:rPr>
                  <w:rStyle w:val="PlaceholderText"/>
                </w:rPr>
                <w:t>Click here to choose a school</w:t>
              </w:r>
              <w:r w:rsidR="0066075F" w:rsidRPr="001A57DF">
                <w:rPr>
                  <w:rStyle w:val="PlaceholderText"/>
                </w:rPr>
                <w:t>.</w:t>
              </w:r>
            </w:sdtContent>
          </w:sdt>
        </w:sdtContent>
      </w:sdt>
    </w:p>
    <w:p w14:paraId="4CC44D86" w14:textId="77777777" w:rsidR="00C722A3" w:rsidRDefault="00C722A3" w:rsidP="00C722A3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Grade(s)/Teacher(s): </w:t>
      </w:r>
      <w:sdt>
        <w:sdtPr>
          <w:rPr>
            <w:rStyle w:val="Style1Red12Bold"/>
          </w:rPr>
          <w:alias w:val="Teachers"/>
          <w:tag w:val="Teachers"/>
          <w:id w:val="1188410"/>
          <w:placeholder>
            <w:docPart w:val="6E088E520BA446EEB969264F2254A447"/>
          </w:placeholder>
          <w:showingPlcHdr/>
          <w:text w:multiLine="1"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</w:t>
          </w:r>
          <w:r w:rsidRPr="00100FAA">
            <w:rPr>
              <w:rStyle w:val="PlaceholderText"/>
            </w:rPr>
            <w:t>.</w:t>
          </w:r>
        </w:sdtContent>
      </w:sdt>
    </w:p>
    <w:p w14:paraId="21DEFDB3" w14:textId="77777777" w:rsidR="00C722A3" w:rsidRDefault="00C722A3" w:rsidP="00C722A3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# of Students Eating: </w:t>
      </w:r>
      <w:sdt>
        <w:sdtPr>
          <w:rPr>
            <w:rStyle w:val="Style1Red12Bold"/>
          </w:rPr>
          <w:id w:val="1188423"/>
          <w:placeholder>
            <w:docPart w:val="34099B4C6266415AA597C7F685D350A7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 amt</w:t>
          </w:r>
          <w:r w:rsidRPr="00100FAA">
            <w:rPr>
              <w:rStyle w:val="PlaceholderText"/>
            </w:rPr>
            <w:t>.</w:t>
          </w:r>
        </w:sdtContent>
      </w:sdt>
    </w:p>
    <w:p w14:paraId="02B784B6" w14:textId="77777777" w:rsidR="00F15B74" w:rsidRDefault="00C722A3" w:rsidP="00D11F5C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# of a la carte servings: </w:t>
      </w:r>
      <w:sdt>
        <w:sdtPr>
          <w:rPr>
            <w:rStyle w:val="Style1Red12Bold"/>
          </w:rPr>
          <w:id w:val="312299995"/>
          <w:placeholder>
            <w:docPart w:val="06CE685E8185461C9C09A46879F4B1B9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 amt</w:t>
          </w:r>
          <w:r w:rsidRPr="00100FAA">
            <w:rPr>
              <w:rStyle w:val="PlaceholderText"/>
            </w:rPr>
            <w:t>.</w:t>
          </w:r>
        </w:sdtContent>
      </w:sdt>
    </w:p>
    <w:p w14:paraId="556AF4EF" w14:textId="77777777" w:rsidR="000F32C6" w:rsidRDefault="000F32C6" w:rsidP="00D11F5C">
      <w:pPr>
        <w:rPr>
          <w:rFonts w:eastAsiaTheme="minorHAnsi"/>
          <w:b/>
          <w:sz w:val="28"/>
          <w:szCs w:val="28"/>
        </w:rPr>
      </w:pPr>
    </w:p>
    <w:p w14:paraId="03436539" w14:textId="77777777" w:rsidR="00083FB1" w:rsidRDefault="00C722A3" w:rsidP="00D11F5C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Date of Party: </w:t>
      </w:r>
      <w:sdt>
        <w:sdtPr>
          <w:rPr>
            <w:rFonts w:eastAsiaTheme="minorHAnsi"/>
            <w:b/>
            <w:sz w:val="28"/>
            <w:szCs w:val="28"/>
          </w:rPr>
          <w:id w:val="1751004652"/>
          <w:lock w:val="contentLocked"/>
          <w:placeholder>
            <w:docPart w:val="5CCF26A24944432F8F302C4911C3D52B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date"/>
              <w:tag w:val="date"/>
              <w:id w:val="1582019230"/>
              <w:placeholder>
                <w:docPart w:val="9CEA7B7CCADC4EB78C8BB12E1DE3D435"/>
              </w:placeholder>
              <w:showingPlcHdr/>
              <w:date w:fullDate="2024-02-07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8E6017" w:rsidRPr="001A57DF"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14:paraId="4B8EF181" w14:textId="77777777" w:rsidR="00083FB1" w:rsidRDefault="00083FB1" w:rsidP="00D11F5C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Lunch Time:  </w:t>
      </w:r>
      <w:sdt>
        <w:sdtPr>
          <w:rPr>
            <w:rFonts w:eastAsiaTheme="minorHAnsi"/>
            <w:b/>
            <w:sz w:val="28"/>
            <w:szCs w:val="28"/>
          </w:rPr>
          <w:id w:val="1188412"/>
          <w:lock w:val="contentLocked"/>
          <w:placeholder>
            <w:docPart w:val="812EFEBFBC994B3AB4C802006F4A0CA6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time"/>
              <w:tag w:val="time"/>
              <w:id w:val="1188413"/>
              <w:placeholder>
                <w:docPart w:val="CC2F90B2378346EF92C948C4F3135E19"/>
              </w:placeholder>
              <w:showingPlcHdr/>
              <w:text w:multiLine="1"/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8505DB">
                <w:rPr>
                  <w:rStyle w:val="PlaceholderText"/>
                </w:rPr>
                <w:t>Click here to enter time-</w:t>
              </w:r>
            </w:sdtContent>
          </w:sdt>
        </w:sdtContent>
      </w:sdt>
      <w:r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Fonts w:eastAsiaTheme="minorHAnsi"/>
            <w:b/>
            <w:sz w:val="28"/>
            <w:szCs w:val="28"/>
          </w:rPr>
          <w:id w:val="1188414"/>
          <w:lock w:val="contentLocked"/>
          <w:placeholder>
            <w:docPart w:val="812EFEBFBC994B3AB4C802006F4A0CA6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AM/PM"/>
              <w:tag w:val="AM/PM"/>
              <w:id w:val="1188415"/>
              <w:placeholder>
                <w:docPart w:val="004065CCFE234D3F848A0542532B83B7"/>
              </w:placeholder>
              <w:showingPlcHdr/>
              <w:dropDownList>
                <w:listItem w:value="Choose an item."/>
                <w:listItem w:displayText="A.M." w:value="A.M."/>
                <w:listItem w:displayText="P.M." w:value="P.M.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8505DB">
                <w:rPr>
                  <w:rStyle w:val="PlaceholderText"/>
                </w:rPr>
                <w:t>AM/PM</w:t>
              </w:r>
            </w:sdtContent>
          </w:sdt>
        </w:sdtContent>
      </w:sdt>
    </w:p>
    <w:p w14:paraId="45D3CBBD" w14:textId="77777777" w:rsidR="00FE2B5F" w:rsidRDefault="000F32C6" w:rsidP="00D11F5C">
      <w:pPr>
        <w:rPr>
          <w:rStyle w:val="Style1Red12Bold"/>
        </w:rPr>
      </w:pPr>
      <w:r>
        <w:rPr>
          <w:rFonts w:eastAsiaTheme="minorHAnsi"/>
          <w:b/>
          <w:sz w:val="28"/>
          <w:szCs w:val="28"/>
        </w:rPr>
        <w:t xml:space="preserve"># of Staff Eating: </w:t>
      </w:r>
      <w:sdt>
        <w:sdtPr>
          <w:rPr>
            <w:rStyle w:val="Style1Red12Bold"/>
          </w:rPr>
          <w:id w:val="1188424"/>
          <w:placeholder>
            <w:docPart w:val="082483481ED24130A674CDAD1278B538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8505DB">
            <w:rPr>
              <w:rStyle w:val="PlaceholderText"/>
            </w:rPr>
            <w:t>Click here to enter amt</w:t>
          </w:r>
          <w:r w:rsidR="008505DB" w:rsidRPr="00100FAA">
            <w:rPr>
              <w:rStyle w:val="PlaceholderText"/>
            </w:rPr>
            <w:t>.</w:t>
          </w:r>
        </w:sdtContent>
      </w:sdt>
    </w:p>
    <w:p w14:paraId="693BF563" w14:textId="77777777" w:rsidR="00C722A3" w:rsidRDefault="00C722A3" w:rsidP="00D11F5C">
      <w:pPr>
        <w:rPr>
          <w:rFonts w:eastAsiaTheme="minorHAnsi"/>
          <w:b/>
          <w:sz w:val="28"/>
          <w:szCs w:val="28"/>
        </w:rPr>
        <w:sectPr w:rsidR="00C722A3" w:rsidSect="00326F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Theme="minorHAnsi"/>
          <w:b/>
          <w:sz w:val="28"/>
          <w:szCs w:val="28"/>
        </w:rPr>
        <w:t>(a la carte pizza</w:t>
      </w:r>
      <w:r w:rsidR="00BF0BE5">
        <w:rPr>
          <w:rFonts w:eastAsiaTheme="minorHAnsi"/>
          <w:b/>
          <w:sz w:val="28"/>
          <w:szCs w:val="28"/>
        </w:rPr>
        <w:t xml:space="preserve"> slice</w:t>
      </w:r>
      <w:r>
        <w:rPr>
          <w:rFonts w:eastAsiaTheme="minorHAnsi"/>
          <w:b/>
          <w:sz w:val="28"/>
          <w:szCs w:val="28"/>
        </w:rPr>
        <w:t xml:space="preserve"> cost is</w:t>
      </w:r>
      <w:r w:rsidR="00BF0BE5">
        <w:rPr>
          <w:rFonts w:eastAsiaTheme="minorHAnsi"/>
          <w:b/>
          <w:sz w:val="28"/>
          <w:szCs w:val="28"/>
        </w:rPr>
        <w:t xml:space="preserve"> $2.</w:t>
      </w:r>
      <w:r w:rsidR="00F874C7">
        <w:rPr>
          <w:rFonts w:eastAsiaTheme="minorHAnsi"/>
          <w:b/>
          <w:sz w:val="28"/>
          <w:szCs w:val="28"/>
        </w:rPr>
        <w:t>3</w:t>
      </w:r>
      <w:r w:rsidR="005075D9">
        <w:rPr>
          <w:rFonts w:eastAsiaTheme="minorHAnsi"/>
          <w:b/>
          <w:sz w:val="28"/>
          <w:szCs w:val="28"/>
        </w:rPr>
        <w:t>5</w:t>
      </w:r>
      <w:r w:rsidR="00BF0BE5">
        <w:rPr>
          <w:rFonts w:eastAsiaTheme="minorHAnsi"/>
          <w:b/>
          <w:sz w:val="28"/>
          <w:szCs w:val="28"/>
        </w:rPr>
        <w:t>)</w:t>
      </w:r>
    </w:p>
    <w:p w14:paraId="3C41CE1A" w14:textId="77777777" w:rsidR="007D09D5" w:rsidRPr="00234375" w:rsidRDefault="007D09D5" w:rsidP="00C72B70">
      <w:pPr>
        <w:pStyle w:val="NoSpacing"/>
        <w:rPr>
          <w:rFonts w:eastAsiaTheme="minorHAnsi"/>
          <w:b/>
          <w:sz w:val="18"/>
          <w:szCs w:val="32"/>
        </w:rPr>
      </w:pPr>
    </w:p>
    <w:p w14:paraId="438C8DF1" w14:textId="77777777" w:rsidR="00711EF4" w:rsidRDefault="00C72B70" w:rsidP="00405CBB">
      <w:pPr>
        <w:pStyle w:val="NoSpacing"/>
        <w:jc w:val="center"/>
        <w:rPr>
          <w:rFonts w:eastAsiaTheme="minorHAnsi"/>
          <w:b/>
          <w:sz w:val="32"/>
          <w:szCs w:val="32"/>
        </w:rPr>
      </w:pPr>
      <w:r w:rsidRPr="00326F44">
        <w:rPr>
          <w:rFonts w:eastAsiaTheme="minorHAnsi"/>
          <w:b/>
          <w:sz w:val="32"/>
          <w:szCs w:val="32"/>
        </w:rPr>
        <w:t>MENU:</w:t>
      </w:r>
    </w:p>
    <w:p w14:paraId="022E2FDF" w14:textId="77777777" w:rsidR="004A059D" w:rsidRDefault="007D09D5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Pizza</w:t>
      </w:r>
      <w:r w:rsidR="00FA10B3">
        <w:rPr>
          <w:rFonts w:eastAsiaTheme="minorHAnsi"/>
          <w:b/>
          <w:sz w:val="28"/>
          <w:szCs w:val="28"/>
        </w:rPr>
        <w:t xml:space="preserve"> Slice</w:t>
      </w:r>
    </w:p>
    <w:p w14:paraId="40EF1EE8" w14:textId="77777777" w:rsidR="002409C3" w:rsidRDefault="002409C3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Tossed Salad</w:t>
      </w:r>
    </w:p>
    <w:p w14:paraId="30817A29" w14:textId="77777777" w:rsidR="007D09D5" w:rsidRDefault="007D09D5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Baby Carrots &amp; Ranch</w:t>
      </w:r>
    </w:p>
    <w:p w14:paraId="72383322" w14:textId="77777777" w:rsidR="007D09D5" w:rsidRDefault="007D09D5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Applesauce </w:t>
      </w:r>
      <w:r w:rsidR="009667FD">
        <w:rPr>
          <w:rFonts w:eastAsiaTheme="minorHAnsi"/>
          <w:b/>
          <w:sz w:val="28"/>
          <w:szCs w:val="28"/>
        </w:rPr>
        <w:t>or Fruit Cup or Fresh Fruit (as available)</w:t>
      </w:r>
    </w:p>
    <w:p w14:paraId="710EA10D" w14:textId="77777777" w:rsidR="007D09D5" w:rsidRDefault="007D09D5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Milk</w:t>
      </w:r>
    </w:p>
    <w:p w14:paraId="594559BF" w14:textId="77777777" w:rsidR="00234375" w:rsidRDefault="00234375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Juice</w:t>
      </w:r>
    </w:p>
    <w:p w14:paraId="5490CF20" w14:textId="77777777" w:rsidR="00405CBB" w:rsidRDefault="00405CBB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14:paraId="5266D730" w14:textId="77777777" w:rsidR="00405CBB" w:rsidRDefault="00405CBB" w:rsidP="00920D3A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Please specify how many </w:t>
      </w:r>
      <w:r w:rsidR="009E4681">
        <w:rPr>
          <w:rFonts w:eastAsiaTheme="minorHAnsi"/>
          <w:b/>
          <w:sz w:val="28"/>
          <w:szCs w:val="28"/>
        </w:rPr>
        <w:t xml:space="preserve">whole </w:t>
      </w:r>
      <w:r>
        <w:rPr>
          <w:rFonts w:eastAsiaTheme="minorHAnsi"/>
          <w:b/>
          <w:sz w:val="28"/>
          <w:szCs w:val="28"/>
        </w:rPr>
        <w:t>pizzas and milks you would like.</w:t>
      </w:r>
    </w:p>
    <w:p w14:paraId="4E5A411A" w14:textId="77777777" w:rsidR="00405CBB" w:rsidRDefault="00405CBB" w:rsidP="00405CBB">
      <w:pPr>
        <w:pStyle w:val="NoSpacing"/>
        <w:jc w:val="center"/>
        <w:rPr>
          <w:rFonts w:eastAsiaTheme="minorHAnsi"/>
          <w:b/>
          <w:sz w:val="28"/>
          <w:szCs w:val="28"/>
        </w:rPr>
      </w:pPr>
    </w:p>
    <w:p w14:paraId="7780552A" w14:textId="77777777" w:rsidR="00405CBB" w:rsidRDefault="00405CBB" w:rsidP="00405CBB">
      <w:pPr>
        <w:pStyle w:val="NoSpacing"/>
        <w:rPr>
          <w:rFonts w:eastAsiaTheme="minorHAnsi"/>
          <w:b/>
          <w:sz w:val="28"/>
          <w:szCs w:val="28"/>
        </w:rPr>
        <w:sectPr w:rsidR="00405CBB" w:rsidSect="00326F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501A7B" w14:textId="77777777" w:rsidR="00405CBB" w:rsidRDefault="00920D3A" w:rsidP="00405CBB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Pepperoni (</w:t>
      </w:r>
      <w:r w:rsidR="009667FD">
        <w:rPr>
          <w:rFonts w:eastAsiaTheme="minorHAnsi"/>
          <w:b/>
          <w:sz w:val="28"/>
          <w:szCs w:val="28"/>
        </w:rPr>
        <w:t>8</w:t>
      </w:r>
      <w:r>
        <w:rPr>
          <w:rFonts w:eastAsiaTheme="minorHAnsi"/>
          <w:b/>
          <w:sz w:val="28"/>
          <w:szCs w:val="28"/>
        </w:rPr>
        <w:t xml:space="preserve"> slices/pizza)</w:t>
      </w:r>
      <w:r w:rsidR="00405CBB">
        <w:rPr>
          <w:rFonts w:eastAsiaTheme="minorHAnsi"/>
          <w:b/>
          <w:sz w:val="28"/>
          <w:szCs w:val="28"/>
        </w:rPr>
        <w:t xml:space="preserve">: </w:t>
      </w:r>
      <w:sdt>
        <w:sdtPr>
          <w:rPr>
            <w:rStyle w:val="Style1Red12Bold"/>
          </w:rPr>
          <w:id w:val="1188425"/>
          <w:placeholder>
            <w:docPart w:val="FFB8F40044DF48089AE292FBD9FFAE0D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sdtContent>
      </w:sdt>
    </w:p>
    <w:p w14:paraId="49149BA7" w14:textId="77777777" w:rsidR="00920D3A" w:rsidRDefault="00920D3A" w:rsidP="00405CBB">
      <w:pPr>
        <w:pStyle w:val="NoSpacing"/>
        <w:rPr>
          <w:rFonts w:eastAsiaTheme="minorHAnsi"/>
          <w:b/>
          <w:sz w:val="28"/>
          <w:szCs w:val="28"/>
        </w:rPr>
      </w:pPr>
    </w:p>
    <w:p w14:paraId="36A42DA2" w14:textId="77777777" w:rsidR="00405CBB" w:rsidRDefault="00920D3A" w:rsidP="00405CBB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Cheese (</w:t>
      </w:r>
      <w:r w:rsidR="009667FD">
        <w:rPr>
          <w:rFonts w:eastAsiaTheme="minorHAnsi"/>
          <w:b/>
          <w:sz w:val="28"/>
          <w:szCs w:val="28"/>
        </w:rPr>
        <w:t>8</w:t>
      </w:r>
      <w:r>
        <w:rPr>
          <w:rFonts w:eastAsiaTheme="minorHAnsi"/>
          <w:b/>
          <w:sz w:val="28"/>
          <w:szCs w:val="28"/>
        </w:rPr>
        <w:t xml:space="preserve"> slices/pizza)</w:t>
      </w:r>
      <w:r w:rsidR="00405CBB">
        <w:rPr>
          <w:rFonts w:eastAsiaTheme="minorHAnsi"/>
          <w:b/>
          <w:sz w:val="28"/>
          <w:szCs w:val="28"/>
        </w:rPr>
        <w:t>:</w:t>
      </w:r>
      <w:r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id w:val="1188426"/>
          <w:placeholder>
            <w:docPart w:val="4DDB60A1C8664079AAC47ABDCD0DBE39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8505DB">
            <w:rPr>
              <w:rStyle w:val="PlaceholderText"/>
            </w:rPr>
            <w:t>Click to enter amt</w:t>
          </w:r>
          <w:r w:rsidR="008505DB" w:rsidRPr="00100FAA">
            <w:rPr>
              <w:rStyle w:val="PlaceholderText"/>
            </w:rPr>
            <w:t>.</w:t>
          </w:r>
        </w:sdtContent>
      </w:sdt>
    </w:p>
    <w:p w14:paraId="53778321" w14:textId="77777777" w:rsidR="00405CBB" w:rsidRDefault="00405CBB" w:rsidP="00405CBB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Skim Chocolate Milk:</w:t>
      </w:r>
      <w:r w:rsidR="00920D3A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id w:val="1188428"/>
          <w:placeholder>
            <w:docPart w:val="18AE3F937D61412AAF702F6AFF49C947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8505DB">
            <w:rPr>
              <w:rStyle w:val="PlaceholderText"/>
            </w:rPr>
            <w:t>Click to enter am</w:t>
          </w:r>
          <w:r w:rsidR="008505DB" w:rsidRPr="00100FAA">
            <w:rPr>
              <w:rStyle w:val="PlaceholderText"/>
            </w:rPr>
            <w:t>t.</w:t>
          </w:r>
        </w:sdtContent>
      </w:sdt>
    </w:p>
    <w:p w14:paraId="2AEE7CAE" w14:textId="77777777" w:rsidR="00920D3A" w:rsidRDefault="00920D3A" w:rsidP="00405CBB">
      <w:pPr>
        <w:pStyle w:val="NoSpacing"/>
        <w:rPr>
          <w:rFonts w:eastAsiaTheme="minorHAnsi"/>
          <w:b/>
          <w:sz w:val="28"/>
          <w:szCs w:val="28"/>
        </w:rPr>
      </w:pPr>
    </w:p>
    <w:p w14:paraId="1A31E413" w14:textId="77777777" w:rsidR="00405CBB" w:rsidRDefault="00405CBB" w:rsidP="00405CBB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1% White Milk</w:t>
      </w:r>
      <w:r w:rsidR="00920D3A">
        <w:rPr>
          <w:rFonts w:eastAsiaTheme="minorHAnsi"/>
          <w:b/>
          <w:sz w:val="28"/>
          <w:szCs w:val="28"/>
        </w:rPr>
        <w:t xml:space="preserve">: </w:t>
      </w:r>
      <w:sdt>
        <w:sdtPr>
          <w:rPr>
            <w:rStyle w:val="Style1Red12Bold"/>
          </w:rPr>
          <w:id w:val="1188430"/>
          <w:placeholder>
            <w:docPart w:val="CB9514BDBB5F45C2961571DB50CCD58F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8505DB">
            <w:rPr>
              <w:rStyle w:val="PlaceholderText"/>
            </w:rPr>
            <w:t>Click to enter amt</w:t>
          </w:r>
          <w:r w:rsidR="008505DB" w:rsidRPr="00100FAA">
            <w:rPr>
              <w:rStyle w:val="PlaceholderText"/>
            </w:rPr>
            <w:t>.</w:t>
          </w:r>
        </w:sdtContent>
      </w:sdt>
    </w:p>
    <w:p w14:paraId="07075D9C" w14:textId="77777777" w:rsidR="00405CBB" w:rsidRDefault="00405CBB" w:rsidP="00405CBB">
      <w:pPr>
        <w:pStyle w:val="NoSpacing"/>
        <w:jc w:val="center"/>
        <w:rPr>
          <w:rFonts w:eastAsiaTheme="minorHAnsi"/>
          <w:b/>
          <w:sz w:val="28"/>
          <w:szCs w:val="28"/>
        </w:rPr>
        <w:sectPr w:rsidR="00405CBB" w:rsidSect="00405C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9EDFB2" w14:textId="77777777" w:rsidR="00234375" w:rsidRDefault="00234375" w:rsidP="00234375">
      <w:pPr>
        <w:pStyle w:val="NoSpacing"/>
        <w:ind w:left="5040" w:firstLine="720"/>
        <w:rPr>
          <w:rFonts w:eastAsiaTheme="minorHAnsi"/>
          <w:b/>
          <w:sz w:val="28"/>
          <w:szCs w:val="28"/>
        </w:rPr>
      </w:pPr>
    </w:p>
    <w:p w14:paraId="29F88815" w14:textId="77777777" w:rsidR="00F874C7" w:rsidRDefault="00F874C7" w:rsidP="00F874C7">
      <w:pPr>
        <w:pStyle w:val="NoSpacing"/>
        <w:ind w:left="5040" w:firstLine="720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Apple Juice: </w:t>
      </w:r>
      <w:sdt>
        <w:sdtPr>
          <w:rPr>
            <w:rStyle w:val="Style1Red12Bold"/>
          </w:rPr>
          <w:id w:val="-629243675"/>
          <w:placeholder>
            <w:docPart w:val="A880E7E45F6744369CE4D53968C7D6B0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to enter am</w:t>
          </w:r>
          <w:r w:rsidRPr="00100FAA">
            <w:rPr>
              <w:rStyle w:val="PlaceholderText"/>
            </w:rPr>
            <w:t>t.</w:t>
          </w:r>
        </w:sdtContent>
      </w:sdt>
    </w:p>
    <w:p w14:paraId="3E894DFE" w14:textId="77777777" w:rsidR="00F874C7" w:rsidRDefault="00F874C7" w:rsidP="00F874C7">
      <w:pPr>
        <w:pStyle w:val="NoSpacing"/>
        <w:ind w:left="5040" w:firstLine="720"/>
        <w:rPr>
          <w:rFonts w:eastAsiaTheme="minorHAnsi"/>
          <w:b/>
          <w:sz w:val="28"/>
          <w:szCs w:val="28"/>
        </w:rPr>
      </w:pPr>
    </w:p>
    <w:p w14:paraId="3481E43D" w14:textId="77777777" w:rsidR="00F874C7" w:rsidRDefault="00F874C7" w:rsidP="00F874C7">
      <w:pPr>
        <w:pStyle w:val="NoSpacing"/>
        <w:ind w:left="5040" w:firstLine="720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Orange Juice: </w:t>
      </w:r>
      <w:sdt>
        <w:sdtPr>
          <w:rPr>
            <w:rStyle w:val="Style1Red12Bold"/>
          </w:rPr>
          <w:id w:val="867489411"/>
          <w:placeholder>
            <w:docPart w:val="E76A61E630174D6D83719DDA6B73A6DE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sdtContent>
      </w:sdt>
    </w:p>
    <w:p w14:paraId="761DBF44" w14:textId="77777777" w:rsidR="00405CBB" w:rsidRDefault="00405CBB" w:rsidP="00C72B70">
      <w:pPr>
        <w:pStyle w:val="NoSpacing"/>
        <w:rPr>
          <w:rFonts w:eastAsiaTheme="minorHAnsi"/>
          <w:b/>
          <w:sz w:val="28"/>
          <w:szCs w:val="28"/>
        </w:rPr>
      </w:pPr>
    </w:p>
    <w:p w14:paraId="6E3F7C00" w14:textId="77777777" w:rsidR="00405CBB" w:rsidRDefault="00405CBB" w:rsidP="00C72B70">
      <w:pPr>
        <w:pStyle w:val="NoSpacing"/>
        <w:rPr>
          <w:rFonts w:eastAsiaTheme="minorHAnsi"/>
          <w:b/>
          <w:sz w:val="28"/>
          <w:szCs w:val="28"/>
        </w:rPr>
        <w:sectPr w:rsidR="00405CBB" w:rsidSect="00326F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168"/>
        <w:gridCol w:w="270"/>
        <w:gridCol w:w="236"/>
        <w:gridCol w:w="3634"/>
        <w:gridCol w:w="90"/>
        <w:gridCol w:w="3420"/>
      </w:tblGrid>
      <w:tr w:rsidR="00FF62AF" w:rsidRPr="003F4698" w14:paraId="5A6533D5" w14:textId="77777777" w:rsidTr="006C46D9">
        <w:tc>
          <w:tcPr>
            <w:tcW w:w="3438" w:type="dxa"/>
            <w:gridSpan w:val="2"/>
            <w:tcBorders>
              <w:left w:val="nil"/>
              <w:bottom w:val="nil"/>
              <w:right w:val="nil"/>
            </w:tcBorders>
          </w:tcPr>
          <w:p w14:paraId="14850636" w14:textId="77777777" w:rsidR="00FF62AF" w:rsidRPr="003F4698" w:rsidRDefault="00FF62AF" w:rsidP="003F4698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 (FPC OFFICE USE</w:t>
            </w:r>
            <w:r w:rsidRPr="003F4698">
              <w:rPr>
                <w:rFonts w:eastAsiaTheme="minorHAnsi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C02FC" w14:textId="77777777" w:rsidR="00FF62AF" w:rsidRPr="003F4698" w:rsidRDefault="00FF62AF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1B4E52" w14:textId="77777777" w:rsidR="00FF62AF" w:rsidRPr="003F4698" w:rsidRDefault="00FF62AF" w:rsidP="008333EF">
            <w:pPr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14:paraId="1398724A" w14:textId="77777777" w:rsidR="00FF62AF" w:rsidRPr="003F4698" w:rsidRDefault="00FF62AF" w:rsidP="005C47C1">
            <w:pPr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6C46D9" w:rsidRPr="003F4698" w14:paraId="33C9FD9D" w14:textId="77777777" w:rsidTr="006C46D9">
        <w:trPr>
          <w:trHeight w:val="248"/>
        </w:trPr>
        <w:tc>
          <w:tcPr>
            <w:tcW w:w="3168" w:type="dxa"/>
            <w:vMerge w:val="restart"/>
            <w:tcBorders>
              <w:top w:val="nil"/>
              <w:left w:val="nil"/>
              <w:right w:val="nil"/>
            </w:tcBorders>
          </w:tcPr>
          <w:p w14:paraId="77825FFF" w14:textId="77777777" w:rsidR="006C46D9" w:rsidRPr="003F4698" w:rsidRDefault="006C46D9" w:rsidP="006C46D9">
            <w:pPr>
              <w:tabs>
                <w:tab w:val="right" w:pos="3060"/>
              </w:tabs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A9AFDF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nil"/>
            </w:tcBorders>
          </w:tcPr>
          <w:p w14:paraId="0BCCF022" w14:textId="77777777" w:rsidR="006C46D9" w:rsidRPr="003F4698" w:rsidRDefault="006C46D9" w:rsidP="006C46D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F4698">
              <w:rPr>
                <w:rFonts w:eastAsiaTheme="minorHAnsi"/>
                <w:b/>
                <w:sz w:val="20"/>
                <w:szCs w:val="20"/>
              </w:rPr>
              <w:t>Items on Menu</w:t>
            </w:r>
          </w:p>
        </w:tc>
        <w:tc>
          <w:tcPr>
            <w:tcW w:w="3510" w:type="dxa"/>
            <w:gridSpan w:val="2"/>
            <w:tcBorders>
              <w:bottom w:val="nil"/>
              <w:right w:val="single" w:sz="4" w:space="0" w:color="auto"/>
            </w:tcBorders>
          </w:tcPr>
          <w:p w14:paraId="5024EDF7" w14:textId="77777777" w:rsidR="006C46D9" w:rsidRPr="003F4698" w:rsidRDefault="006C46D9" w:rsidP="00F308BF">
            <w:pPr>
              <w:tabs>
                <w:tab w:val="left" w:pos="-12618"/>
                <w:tab w:val="left" w:pos="1167"/>
                <w:tab w:val="center" w:pos="1467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 </w:t>
            </w:r>
            <w:r>
              <w:rPr>
                <w:b/>
                <w:bCs/>
                <w:sz w:val="20"/>
                <w:szCs w:val="20"/>
              </w:rPr>
              <w:tab/>
              <w:t>Subtract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New Amt</w:t>
            </w:r>
          </w:p>
        </w:tc>
      </w:tr>
      <w:tr w:rsidR="006C46D9" w:rsidRPr="003F4698" w14:paraId="5F31035F" w14:textId="77777777" w:rsidTr="006C46D9">
        <w:trPr>
          <w:trHeight w:val="247"/>
        </w:trPr>
        <w:tc>
          <w:tcPr>
            <w:tcW w:w="31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13448D" w14:textId="77777777" w:rsidR="006C46D9" w:rsidRPr="003F4698" w:rsidRDefault="006C46D9" w:rsidP="006C46D9">
            <w:pPr>
              <w:tabs>
                <w:tab w:val="right" w:pos="3060"/>
              </w:tabs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39D13A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single" w:sz="4" w:space="0" w:color="auto"/>
            </w:tcBorders>
          </w:tcPr>
          <w:p w14:paraId="6A1C8F82" w14:textId="77777777" w:rsidR="006C46D9" w:rsidRPr="003F4698" w:rsidRDefault="006C46D9" w:rsidP="00326F44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nil"/>
              <w:right w:val="single" w:sz="4" w:space="0" w:color="auto"/>
            </w:tcBorders>
          </w:tcPr>
          <w:p w14:paraId="64BA6E94" w14:textId="77777777" w:rsidR="006C46D9" w:rsidRDefault="006C46D9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A</w:t>
            </w:r>
            <w:r w:rsidR="00720AA2">
              <w:rPr>
                <w:rFonts w:eastAsiaTheme="minorHAnsi"/>
                <w:b/>
                <w:sz w:val="20"/>
                <w:szCs w:val="20"/>
              </w:rPr>
              <w:tab/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</w:tr>
      <w:tr w:rsidR="006C46D9" w:rsidRPr="003F4698" w14:paraId="170728AF" w14:textId="77777777" w:rsidTr="006C46D9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B4B05" w14:textId="77777777" w:rsidR="006C46D9" w:rsidRPr="003F4698" w:rsidRDefault="006C46D9" w:rsidP="006C46D9">
            <w:pPr>
              <w:tabs>
                <w:tab w:val="right" w:pos="306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Chg in Scheduled Menu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MPOP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9F428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</w:tcPr>
          <w:p w14:paraId="40F86764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14:paraId="14A33E66" w14:textId="77777777" w:rsidR="006C46D9" w:rsidRDefault="006C46D9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559D8514" w14:textId="77777777" w:rsidR="006C46D9" w:rsidRPr="003F4698" w:rsidRDefault="006C46D9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B</w:t>
            </w:r>
            <w:r w:rsidR="00720AA2">
              <w:rPr>
                <w:rFonts w:eastAsiaTheme="minorHAnsi"/>
                <w:b/>
                <w:sz w:val="20"/>
                <w:szCs w:val="20"/>
              </w:rPr>
              <w:tab/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</w:tr>
      <w:tr w:rsidR="006C46D9" w:rsidRPr="003F4698" w14:paraId="6D7F3BD6" w14:textId="77777777" w:rsidTr="006C46D9">
        <w:tc>
          <w:tcPr>
            <w:tcW w:w="3168" w:type="dxa"/>
            <w:tcBorders>
              <w:top w:val="single" w:sz="4" w:space="0" w:color="auto"/>
              <w:left w:val="nil"/>
              <w:right w:val="nil"/>
            </w:tcBorders>
          </w:tcPr>
          <w:p w14:paraId="08B081F1" w14:textId="77777777" w:rsidR="006C46D9" w:rsidRPr="003F4698" w:rsidRDefault="006C46D9" w:rsidP="006C46D9">
            <w:pPr>
              <w:tabs>
                <w:tab w:val="right" w:pos="306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Chg CPF &amp; WH Shipping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Excel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5AF26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</w:tcPr>
          <w:p w14:paraId="1BCD3247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14:paraId="2A0E8FCE" w14:textId="77777777" w:rsidR="006C46D9" w:rsidRDefault="006C46D9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0BAFACA7" w14:textId="77777777" w:rsidR="006C46D9" w:rsidRPr="003F4698" w:rsidRDefault="00720AA2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Y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-</w:t>
            </w:r>
          </w:p>
        </w:tc>
      </w:tr>
      <w:tr w:rsidR="006C46D9" w:rsidRPr="003F4698" w14:paraId="6DE11C55" w14:textId="77777777" w:rsidTr="006C46D9">
        <w:tc>
          <w:tcPr>
            <w:tcW w:w="3168" w:type="dxa"/>
            <w:tcBorders>
              <w:left w:val="nil"/>
              <w:bottom w:val="single" w:sz="4" w:space="0" w:color="auto"/>
              <w:right w:val="nil"/>
            </w:tcBorders>
          </w:tcPr>
          <w:p w14:paraId="45277149" w14:textId="77777777" w:rsidR="006C46D9" w:rsidRPr="003F4698" w:rsidRDefault="006C46D9" w:rsidP="006C46D9">
            <w:pPr>
              <w:tabs>
                <w:tab w:val="right" w:pos="306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Confirm Print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Email Sent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1D0C5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</w:tcPr>
          <w:p w14:paraId="3322C17A" w14:textId="77777777" w:rsidR="006C46D9" w:rsidRPr="003F4698" w:rsidRDefault="006C46D9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14:paraId="576529BB" w14:textId="77777777" w:rsidR="006C46D9" w:rsidRDefault="006C46D9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5EFEBE8D" w14:textId="77777777" w:rsidR="006C46D9" w:rsidRPr="003F4698" w:rsidRDefault="006C46D9" w:rsidP="00F874C7">
            <w:pPr>
              <w:tabs>
                <w:tab w:val="left" w:pos="-12618"/>
                <w:tab w:val="center" w:pos="-12528"/>
                <w:tab w:val="right" w:pos="1321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Total</w:t>
            </w:r>
            <w:r w:rsidR="00720AA2">
              <w:rPr>
                <w:rFonts w:eastAsiaTheme="minorHAnsi"/>
                <w:b/>
                <w:sz w:val="20"/>
                <w:szCs w:val="20"/>
              </w:rPr>
              <w:tab/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</w:tr>
      <w:tr w:rsidR="00FF62AF" w:rsidRPr="003F4698" w14:paraId="170859F9" w14:textId="77777777" w:rsidTr="006C46D9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7008E568" w14:textId="77777777" w:rsidR="00FF62AF" w:rsidRDefault="00FF62AF" w:rsidP="006C46D9">
            <w:pPr>
              <w:tabs>
                <w:tab w:val="right" w:pos="306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Notes for Managers</w:t>
            </w:r>
          </w:p>
          <w:p w14:paraId="2055C2CA" w14:textId="77777777" w:rsidR="00FF62AF" w:rsidRPr="005D0816" w:rsidRDefault="00FF62AF" w:rsidP="009667FD">
            <w:pPr>
              <w:tabs>
                <w:tab w:val="right" w:pos="3060"/>
              </w:tabs>
              <w:rPr>
                <w:rFonts w:eastAsiaTheme="minorHAnsi"/>
                <w:b/>
                <w:sz w:val="12"/>
                <w:szCs w:val="12"/>
              </w:rPr>
            </w:pPr>
            <w:r w:rsidRPr="005D0816">
              <w:rPr>
                <w:rFonts w:eastAsiaTheme="minorHAnsi"/>
                <w:b/>
                <w:sz w:val="12"/>
                <w:szCs w:val="12"/>
              </w:rPr>
              <w:t>Rev.</w:t>
            </w:r>
            <w:r w:rsidR="00FA10B3">
              <w:rPr>
                <w:rFonts w:eastAsiaTheme="minorHAnsi"/>
                <w:b/>
                <w:sz w:val="12"/>
                <w:szCs w:val="12"/>
              </w:rPr>
              <w:t>8.0</w:t>
            </w:r>
            <w:r w:rsidR="005075D9">
              <w:rPr>
                <w:rFonts w:eastAsiaTheme="minorHAnsi"/>
                <w:b/>
                <w:sz w:val="12"/>
                <w:szCs w:val="12"/>
              </w:rPr>
              <w:t>7</w:t>
            </w:r>
            <w:r w:rsidR="00F874C7">
              <w:rPr>
                <w:rFonts w:eastAsiaTheme="minorHAnsi"/>
                <w:b/>
                <w:sz w:val="12"/>
                <w:szCs w:val="12"/>
              </w:rPr>
              <w:t>.</w:t>
            </w:r>
            <w:r w:rsidR="005075D9">
              <w:rPr>
                <w:rFonts w:eastAsiaTheme="minorHAnsi"/>
                <w:b/>
                <w:sz w:val="12"/>
                <w:szCs w:val="12"/>
              </w:rPr>
              <w:t>23</w:t>
            </w:r>
            <w:r>
              <w:rPr>
                <w:rFonts w:eastAsiaTheme="minorHAnsi"/>
                <w:b/>
                <w:sz w:val="12"/>
                <w:szCs w:val="12"/>
              </w:rPr>
              <w:t xml:space="preserve"> </w:t>
            </w:r>
            <w:r>
              <w:rPr>
                <w:rFonts w:eastAsiaTheme="minorHAnsi"/>
                <w:b/>
                <w:sz w:val="12"/>
                <w:szCs w:val="12"/>
              </w:rPr>
              <w:fldChar w:fldCharType="begin"/>
            </w:r>
            <w:r>
              <w:rPr>
                <w:rFonts w:eastAsiaTheme="minorHAnsi"/>
                <w:b/>
                <w:sz w:val="12"/>
                <w:szCs w:val="12"/>
              </w:rPr>
              <w:instrText xml:space="preserve"> FILENAME  \p  \* MERGEFORMAT </w:instrText>
            </w:r>
            <w:r>
              <w:rPr>
                <w:rFonts w:eastAsiaTheme="minorHAnsi"/>
                <w:b/>
                <w:sz w:val="12"/>
                <w:szCs w:val="12"/>
              </w:rPr>
              <w:fldChar w:fldCharType="separate"/>
            </w:r>
            <w:r w:rsidR="00B14FE5">
              <w:rPr>
                <w:rFonts w:eastAsiaTheme="minorHAnsi"/>
                <w:b/>
                <w:noProof/>
                <w:sz w:val="12"/>
                <w:szCs w:val="12"/>
              </w:rPr>
              <w:t>S:\FPC forms\Website Forms</w:t>
            </w:r>
            <w:r>
              <w:rPr>
                <w:rFonts w:eastAsiaTheme="minorHAnsi"/>
                <w:b/>
                <w:noProof/>
                <w:sz w:val="12"/>
                <w:szCs w:val="12"/>
              </w:rPr>
              <w:t>\Café-233-Pizza-Party-Request.dotx</w:t>
            </w:r>
            <w:r>
              <w:rPr>
                <w:rFonts w:eastAsiaTheme="minorHAnsi"/>
                <w:b/>
                <w:sz w:val="12"/>
                <w:szCs w:val="1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E8A8A" w14:textId="77777777" w:rsidR="00FF62AF" w:rsidRPr="003F4698" w:rsidRDefault="00FF62AF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</w:tcPr>
          <w:p w14:paraId="4FB58ABA" w14:textId="77777777" w:rsidR="00FF62AF" w:rsidRPr="003F4698" w:rsidRDefault="00FF62AF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14:paraId="0297DD10" w14:textId="77777777" w:rsidR="00FF62AF" w:rsidRPr="003F4698" w:rsidRDefault="00FF62AF" w:rsidP="00FF62AF">
            <w:pPr>
              <w:tabs>
                <w:tab w:val="left" w:pos="882"/>
                <w:tab w:val="left" w:pos="972"/>
                <w:tab w:val="left" w:pos="1782"/>
              </w:tabs>
              <w:rPr>
                <w:rFonts w:eastAsiaTheme="minorHAnsi"/>
                <w:b/>
                <w:sz w:val="20"/>
                <w:szCs w:val="20"/>
              </w:rPr>
            </w:pPr>
          </w:p>
        </w:tc>
      </w:tr>
    </w:tbl>
    <w:p w14:paraId="367070EA" w14:textId="77777777" w:rsidR="00D11F5C" w:rsidRPr="00D11F5C" w:rsidRDefault="00D11F5C" w:rsidP="00D11F5C">
      <w:pPr>
        <w:rPr>
          <w:b/>
          <w:sz w:val="28"/>
          <w:szCs w:val="28"/>
        </w:rPr>
      </w:pPr>
    </w:p>
    <w:sectPr w:rsidR="00D11F5C" w:rsidRPr="00D11F5C" w:rsidSect="00326F44">
      <w:type w:val="continuous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92E"/>
    <w:multiLevelType w:val="hybridMultilevel"/>
    <w:tmpl w:val="196A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4"/>
    <w:rsid w:val="00013EDE"/>
    <w:rsid w:val="00016C00"/>
    <w:rsid w:val="00024DD6"/>
    <w:rsid w:val="00041DD7"/>
    <w:rsid w:val="00083FB1"/>
    <w:rsid w:val="000A12EF"/>
    <w:rsid w:val="000B05B9"/>
    <w:rsid w:val="000F32C6"/>
    <w:rsid w:val="00174185"/>
    <w:rsid w:val="001B2274"/>
    <w:rsid w:val="001D2244"/>
    <w:rsid w:val="002037F3"/>
    <w:rsid w:val="00234375"/>
    <w:rsid w:val="002409C3"/>
    <w:rsid w:val="002A5AF5"/>
    <w:rsid w:val="002F23C6"/>
    <w:rsid w:val="00326F44"/>
    <w:rsid w:val="003F4698"/>
    <w:rsid w:val="00405CBB"/>
    <w:rsid w:val="00406460"/>
    <w:rsid w:val="0043543F"/>
    <w:rsid w:val="00464A9F"/>
    <w:rsid w:val="004A059D"/>
    <w:rsid w:val="004D1D04"/>
    <w:rsid w:val="005075D9"/>
    <w:rsid w:val="00526D60"/>
    <w:rsid w:val="00584D99"/>
    <w:rsid w:val="005D0816"/>
    <w:rsid w:val="005D3DD7"/>
    <w:rsid w:val="005E2106"/>
    <w:rsid w:val="0066075F"/>
    <w:rsid w:val="006C46D9"/>
    <w:rsid w:val="006E59BE"/>
    <w:rsid w:val="006E787E"/>
    <w:rsid w:val="00711EF4"/>
    <w:rsid w:val="00720AA2"/>
    <w:rsid w:val="00747F62"/>
    <w:rsid w:val="00774A32"/>
    <w:rsid w:val="00775FBA"/>
    <w:rsid w:val="007D09D5"/>
    <w:rsid w:val="008333EF"/>
    <w:rsid w:val="0084167E"/>
    <w:rsid w:val="008505DB"/>
    <w:rsid w:val="008738BC"/>
    <w:rsid w:val="008761DF"/>
    <w:rsid w:val="008D6FB0"/>
    <w:rsid w:val="008E6017"/>
    <w:rsid w:val="008F42B4"/>
    <w:rsid w:val="00920D3A"/>
    <w:rsid w:val="009667FD"/>
    <w:rsid w:val="009C23A6"/>
    <w:rsid w:val="009E4681"/>
    <w:rsid w:val="00AA4FA0"/>
    <w:rsid w:val="00AD73CF"/>
    <w:rsid w:val="00B14FE5"/>
    <w:rsid w:val="00B5684F"/>
    <w:rsid w:val="00B755C5"/>
    <w:rsid w:val="00BA496A"/>
    <w:rsid w:val="00BD195E"/>
    <w:rsid w:val="00BE3195"/>
    <w:rsid w:val="00BF0BE5"/>
    <w:rsid w:val="00C40EF6"/>
    <w:rsid w:val="00C701C5"/>
    <w:rsid w:val="00C722A3"/>
    <w:rsid w:val="00C72B70"/>
    <w:rsid w:val="00C77A8E"/>
    <w:rsid w:val="00CD4E61"/>
    <w:rsid w:val="00D11F5C"/>
    <w:rsid w:val="00D27DBF"/>
    <w:rsid w:val="00D36F72"/>
    <w:rsid w:val="00D65CA4"/>
    <w:rsid w:val="00D97B0F"/>
    <w:rsid w:val="00DC0063"/>
    <w:rsid w:val="00E1576F"/>
    <w:rsid w:val="00E93014"/>
    <w:rsid w:val="00EA2FD0"/>
    <w:rsid w:val="00EF2656"/>
    <w:rsid w:val="00EF4A55"/>
    <w:rsid w:val="00F049AD"/>
    <w:rsid w:val="00F15B74"/>
    <w:rsid w:val="00F20E37"/>
    <w:rsid w:val="00F32712"/>
    <w:rsid w:val="00F62CF2"/>
    <w:rsid w:val="00F874C7"/>
    <w:rsid w:val="00FA10B3"/>
    <w:rsid w:val="00FA7CD5"/>
    <w:rsid w:val="00FB3364"/>
    <w:rsid w:val="00FE2B5F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0AABED97"/>
  <w15:docId w15:val="{1A31B889-D4E2-432F-A865-518A8A5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F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7F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9F"/>
    <w:rPr>
      <w:rFonts w:ascii="Tahoma" w:hAnsi="Tahoma" w:cs="Tahoma"/>
      <w:sz w:val="16"/>
      <w:szCs w:val="16"/>
    </w:rPr>
  </w:style>
  <w:style w:type="character" w:customStyle="1" w:styleId="Style1Red12Bold">
    <w:name w:val="Style 1 Red 12 Bold"/>
    <w:basedOn w:val="DefaultParagraphFont"/>
    <w:uiPriority w:val="1"/>
    <w:rsid w:val="00C72B70"/>
    <w:rPr>
      <w:b/>
      <w:color w:val="FF0000"/>
      <w:sz w:val="24"/>
    </w:rPr>
  </w:style>
  <w:style w:type="table" w:styleId="TableGrid">
    <w:name w:val="Table Grid"/>
    <w:basedOn w:val="TableNormal"/>
    <w:uiPriority w:val="59"/>
    <w:rsid w:val="00B5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A830A0F5E24BA8988CE892CBC8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7EF2-0804-4A3F-9B56-8E2D4AAFCFFC}"/>
      </w:docPartPr>
      <w:docPartBody>
        <w:p w:rsidR="00C60E41" w:rsidRDefault="00734647" w:rsidP="00734647">
          <w:pPr>
            <w:pStyle w:val="6FA830A0F5E24BA8988CE892CBC841DD22"/>
          </w:pPr>
          <w:r>
            <w:rPr>
              <w:rStyle w:val="PlaceholderText"/>
            </w:rPr>
            <w:t>Click here to enter name</w:t>
          </w:r>
          <w:r w:rsidRPr="00840A14">
            <w:rPr>
              <w:rStyle w:val="PlaceholderText"/>
            </w:rPr>
            <w:t>.</w:t>
          </w:r>
        </w:p>
      </w:docPartBody>
    </w:docPart>
    <w:docPart>
      <w:docPartPr>
        <w:name w:val="812EFEBFBC994B3AB4C802006F4A0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56C9-8740-45A1-AA8B-A976AAFD78A7}"/>
      </w:docPartPr>
      <w:docPartBody>
        <w:p w:rsidR="00917A9B" w:rsidRDefault="00C67B3F" w:rsidP="00C67B3F">
          <w:pPr>
            <w:pStyle w:val="812EFEBFBC994B3AB4C802006F4A0CA6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CC2F90B2378346EF92C948C4F313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5BD1-66D8-4DB7-AFF4-F2C37D102D4F}"/>
      </w:docPartPr>
      <w:docPartBody>
        <w:p w:rsidR="00917A9B" w:rsidRDefault="00734647" w:rsidP="00734647">
          <w:pPr>
            <w:pStyle w:val="CC2F90B2378346EF92C948C4F3135E1914"/>
          </w:pPr>
          <w:r>
            <w:rPr>
              <w:rStyle w:val="PlaceholderText"/>
            </w:rPr>
            <w:t>Click here to enter time-</w:t>
          </w:r>
        </w:p>
      </w:docPartBody>
    </w:docPart>
    <w:docPart>
      <w:docPartPr>
        <w:name w:val="004065CCFE234D3F848A0542532B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17D6-A83D-48A0-81DD-A7C7D2EBD614}"/>
      </w:docPartPr>
      <w:docPartBody>
        <w:p w:rsidR="00917A9B" w:rsidRDefault="00734647" w:rsidP="00734647">
          <w:pPr>
            <w:pStyle w:val="004065CCFE234D3F848A0542532B83B714"/>
          </w:pPr>
          <w:r>
            <w:rPr>
              <w:rStyle w:val="PlaceholderText"/>
            </w:rPr>
            <w:t>AM/PM</w:t>
          </w:r>
        </w:p>
      </w:docPartBody>
    </w:docPart>
    <w:docPart>
      <w:docPartPr>
        <w:name w:val="082483481ED24130A674CDAD1278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E627-2B55-4DD0-A977-F25D8EAC856F}"/>
      </w:docPartPr>
      <w:docPartBody>
        <w:p w:rsidR="00917A9B" w:rsidRDefault="00734647" w:rsidP="00734647">
          <w:pPr>
            <w:pStyle w:val="082483481ED24130A674CDAD1278B53810"/>
          </w:pPr>
          <w:r>
            <w:rPr>
              <w:rStyle w:val="PlaceholderText"/>
            </w:rPr>
            <w:t>Click here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FFB8F40044DF48089AE292FBD9FF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6307-8E69-47C0-9194-F8A3096FA57A}"/>
      </w:docPartPr>
      <w:docPartBody>
        <w:p w:rsidR="00917A9B" w:rsidRDefault="00734647" w:rsidP="00734647">
          <w:pPr>
            <w:pStyle w:val="FFB8F40044DF48089AE292FBD9FFAE0D7"/>
          </w:pPr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4DDB60A1C8664079AAC47ABDCD0D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9A44-2AA0-46BB-9099-52E65F97709A}"/>
      </w:docPartPr>
      <w:docPartBody>
        <w:p w:rsidR="00917A9B" w:rsidRDefault="00734647" w:rsidP="00734647">
          <w:pPr>
            <w:pStyle w:val="4DDB60A1C8664079AAC47ABDCD0DBE395"/>
          </w:pPr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18AE3F937D61412AAF702F6AFF49C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6C74-ECAA-434E-85B0-23AA6B5C6E5C}"/>
      </w:docPartPr>
      <w:docPartBody>
        <w:p w:rsidR="00917A9B" w:rsidRDefault="00734647" w:rsidP="00734647">
          <w:pPr>
            <w:pStyle w:val="18AE3F937D61412AAF702F6AFF49C9474"/>
          </w:pPr>
          <w:r>
            <w:rPr>
              <w:rStyle w:val="PlaceholderText"/>
            </w:rPr>
            <w:t>Click to enter am</w:t>
          </w:r>
          <w:r w:rsidRPr="00100FAA">
            <w:rPr>
              <w:rStyle w:val="PlaceholderText"/>
            </w:rPr>
            <w:t>t.</w:t>
          </w:r>
        </w:p>
      </w:docPartBody>
    </w:docPart>
    <w:docPart>
      <w:docPartPr>
        <w:name w:val="CB9514BDBB5F45C2961571DB50CC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C3AF-69F6-419D-B124-829369705A93}"/>
      </w:docPartPr>
      <w:docPartBody>
        <w:p w:rsidR="00917A9B" w:rsidRDefault="00734647" w:rsidP="00734647">
          <w:pPr>
            <w:pStyle w:val="CB9514BDBB5F45C2961571DB50CCD58F3"/>
          </w:pPr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0B0BE80E35684B8B8CBF10E11995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0D6F-31E3-47EC-BC0D-5BE83B0FDFAC}"/>
      </w:docPartPr>
      <w:docPartBody>
        <w:p w:rsidR="00447C3E" w:rsidRDefault="009B2CB8" w:rsidP="009B2CB8">
          <w:pPr>
            <w:pStyle w:val="0B0BE80E35684B8B8CBF10E11995896E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4CB975B4CF9648C299DFAC4D7696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A6CA-8A6A-48FD-BB24-AA250651C605}"/>
      </w:docPartPr>
      <w:docPartBody>
        <w:p w:rsidR="00447C3E" w:rsidRDefault="00734647" w:rsidP="00734647">
          <w:pPr>
            <w:pStyle w:val="4CB975B4CF9648C299DFAC4D7696EA542"/>
          </w:pPr>
          <w:r>
            <w:rPr>
              <w:rStyle w:val="PlaceholderText"/>
            </w:rPr>
            <w:t>Click here to choose a school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5CCF26A24944432F8F302C4911C3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5E5C-A054-44AE-9EFE-4A93FBDB27FF}"/>
      </w:docPartPr>
      <w:docPartBody>
        <w:p w:rsidR="003B7E26" w:rsidRDefault="00046650" w:rsidP="00046650">
          <w:pPr>
            <w:pStyle w:val="5CCF26A24944432F8F302C4911C3D52B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9CEA7B7CCADC4EB78C8BB12E1DE3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034F-A164-4507-AB1D-328DF4093241}"/>
      </w:docPartPr>
      <w:docPartBody>
        <w:p w:rsidR="003B7E26" w:rsidRDefault="00734647" w:rsidP="00734647">
          <w:pPr>
            <w:pStyle w:val="9CEA7B7CCADC4EB78C8BB12E1DE3D4351"/>
          </w:pPr>
          <w:r w:rsidRPr="001A57DF">
            <w:rPr>
              <w:rStyle w:val="PlaceholderText"/>
            </w:rPr>
            <w:t>Click here to enter a date.</w:t>
          </w:r>
        </w:p>
      </w:docPartBody>
    </w:docPart>
    <w:docPart>
      <w:docPartPr>
        <w:name w:val="6E088E520BA446EEB969264F2254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20EA-B910-4DC4-B6D0-42D4ACB1ED8B}"/>
      </w:docPartPr>
      <w:docPartBody>
        <w:p w:rsidR="003B7E26" w:rsidRDefault="00734647" w:rsidP="00734647">
          <w:pPr>
            <w:pStyle w:val="6E088E520BA446EEB969264F2254A4471"/>
          </w:pPr>
          <w:r>
            <w:rPr>
              <w:rStyle w:val="PlaceholderText"/>
            </w:rPr>
            <w:t>Click here to enter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34099B4C6266415AA597C7F685D3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84037-C706-4C56-8472-8FAD85C7E449}"/>
      </w:docPartPr>
      <w:docPartBody>
        <w:p w:rsidR="003B7E26" w:rsidRDefault="00734647" w:rsidP="00734647">
          <w:pPr>
            <w:pStyle w:val="34099B4C6266415AA597C7F685D350A71"/>
          </w:pPr>
          <w:r>
            <w:rPr>
              <w:rStyle w:val="PlaceholderText"/>
            </w:rPr>
            <w:t>Click here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06CE685E8185461C9C09A46879F4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4796-A33E-40C5-BBB9-655D8F025FC2}"/>
      </w:docPartPr>
      <w:docPartBody>
        <w:p w:rsidR="003B7E26" w:rsidRDefault="00734647" w:rsidP="00734647">
          <w:pPr>
            <w:pStyle w:val="06CE685E8185461C9C09A46879F4B1B91"/>
          </w:pPr>
          <w:r>
            <w:rPr>
              <w:rStyle w:val="PlaceholderText"/>
            </w:rPr>
            <w:t>Click here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A880E7E45F6744369CE4D53968C7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4DCB-BC63-4EDD-8B96-CFDD0837018D}"/>
      </w:docPartPr>
      <w:docPartBody>
        <w:p w:rsidR="0035054A" w:rsidRDefault="00734647" w:rsidP="00734647">
          <w:pPr>
            <w:pStyle w:val="A880E7E45F6744369CE4D53968C7D6B0"/>
          </w:pPr>
          <w:r>
            <w:rPr>
              <w:rStyle w:val="PlaceholderText"/>
            </w:rPr>
            <w:t>Click to enter am</w:t>
          </w:r>
          <w:r w:rsidRPr="00100FAA">
            <w:rPr>
              <w:rStyle w:val="PlaceholderText"/>
            </w:rPr>
            <w:t>t.</w:t>
          </w:r>
        </w:p>
      </w:docPartBody>
    </w:docPart>
    <w:docPart>
      <w:docPartPr>
        <w:name w:val="E76A61E630174D6D83719DDA6B73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8914-AAC6-4C68-9554-BA33E222D5B4}"/>
      </w:docPartPr>
      <w:docPartBody>
        <w:p w:rsidR="0035054A" w:rsidRDefault="00734647" w:rsidP="00734647">
          <w:pPr>
            <w:pStyle w:val="E76A61E630174D6D83719DDA6B73A6DE"/>
          </w:pPr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94"/>
    <w:rsid w:val="00046650"/>
    <w:rsid w:val="0035054A"/>
    <w:rsid w:val="003B7E26"/>
    <w:rsid w:val="00447C3E"/>
    <w:rsid w:val="00706494"/>
    <w:rsid w:val="00734647"/>
    <w:rsid w:val="008134DF"/>
    <w:rsid w:val="00917A9B"/>
    <w:rsid w:val="009B2CB8"/>
    <w:rsid w:val="00AC3D18"/>
    <w:rsid w:val="00C60E41"/>
    <w:rsid w:val="00C67B3F"/>
    <w:rsid w:val="00F859D9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647"/>
    <w:rPr>
      <w:color w:val="808080"/>
    </w:rPr>
  </w:style>
  <w:style w:type="paragraph" w:customStyle="1" w:styleId="61740BE3CA983D4D90DC4C7245BEBD98">
    <w:name w:val="61740BE3CA983D4D90DC4C7245BEBD98"/>
    <w:rsid w:val="00706494"/>
  </w:style>
  <w:style w:type="paragraph" w:customStyle="1" w:styleId="E33961E9257EE5479C4F106C36649CF1">
    <w:name w:val="E33961E9257EE5479C4F106C36649CF1"/>
    <w:rsid w:val="00706494"/>
  </w:style>
  <w:style w:type="paragraph" w:customStyle="1" w:styleId="9B670FEF0B6E874988719287D04EC65B">
    <w:name w:val="9B670FEF0B6E874988719287D04EC65B"/>
    <w:rsid w:val="00706494"/>
  </w:style>
  <w:style w:type="paragraph" w:customStyle="1" w:styleId="C7F2DB266339F449848C05D1445B3EFA">
    <w:name w:val="C7F2DB266339F449848C05D1445B3EFA"/>
    <w:rsid w:val="00706494"/>
  </w:style>
  <w:style w:type="paragraph" w:customStyle="1" w:styleId="328998A6ED52564B9B69FCE6196864EB">
    <w:name w:val="328998A6ED52564B9B69FCE6196864EB"/>
    <w:rsid w:val="00706494"/>
  </w:style>
  <w:style w:type="paragraph" w:customStyle="1" w:styleId="64CAC26B8C8E1E40A20EB99C953BF7CE">
    <w:name w:val="64CAC26B8C8E1E40A20EB99C953BF7CE"/>
    <w:rsid w:val="00706494"/>
  </w:style>
  <w:style w:type="paragraph" w:customStyle="1" w:styleId="0B2A246B17F30C4A8AE000E0B8AB7485">
    <w:name w:val="0B2A246B17F30C4A8AE000E0B8AB7485"/>
    <w:rsid w:val="00706494"/>
  </w:style>
  <w:style w:type="paragraph" w:customStyle="1" w:styleId="EBF344C49BDFE0449977618B2CD13A85">
    <w:name w:val="EBF344C49BDFE0449977618B2CD13A85"/>
    <w:rsid w:val="00706494"/>
  </w:style>
  <w:style w:type="paragraph" w:customStyle="1" w:styleId="C6E2FF1CDB3D1447B76EEF6F5C7E2278">
    <w:name w:val="C6E2FF1CDB3D1447B76EEF6F5C7E2278"/>
    <w:rsid w:val="00706494"/>
  </w:style>
  <w:style w:type="paragraph" w:customStyle="1" w:styleId="9CC58679CC0C104495AF786BF8BE8619">
    <w:name w:val="9CC58679CC0C104495AF786BF8BE8619"/>
    <w:rsid w:val="00706494"/>
  </w:style>
  <w:style w:type="paragraph" w:customStyle="1" w:styleId="9B95D38AF6346E44BE58F52110B5329F">
    <w:name w:val="9B95D38AF6346E44BE58F52110B5329F"/>
    <w:rsid w:val="00706494"/>
  </w:style>
  <w:style w:type="paragraph" w:customStyle="1" w:styleId="579822F540B7A14DB76E6CC1ED7A7AE0">
    <w:name w:val="579822F540B7A14DB76E6CC1ED7A7AE0"/>
    <w:rsid w:val="00706494"/>
  </w:style>
  <w:style w:type="paragraph" w:customStyle="1" w:styleId="7817F5F7DC821048A3B78AA14B6D6631">
    <w:name w:val="7817F5F7DC821048A3B78AA14B6D6631"/>
    <w:rsid w:val="00706494"/>
  </w:style>
  <w:style w:type="paragraph" w:customStyle="1" w:styleId="4AAD7C046CF0484E8A2D9DFB9886F111">
    <w:name w:val="4AAD7C046CF0484E8A2D9DFB9886F111"/>
    <w:rsid w:val="00706494"/>
  </w:style>
  <w:style w:type="paragraph" w:customStyle="1" w:styleId="A469B35BE3DB3A4B9A0851C59FEE326E">
    <w:name w:val="A469B35BE3DB3A4B9A0851C59FEE326E"/>
    <w:rsid w:val="00706494"/>
  </w:style>
  <w:style w:type="paragraph" w:customStyle="1" w:styleId="E33961E9257EE5479C4F106C36649CF11">
    <w:name w:val="E33961E9257EE5479C4F106C36649CF1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">
    <w:name w:val="9B670FEF0B6E874988719287D04EC65B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">
    <w:name w:val="C7F2DB266339F449848C05D1445B3EFA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">
    <w:name w:val="328998A6ED52564B9B69FCE6196864EB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1">
    <w:name w:val="64CAC26B8C8E1E40A20EB99C953BF7CE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B2A246B17F30C4A8AE000E0B8AB74851">
    <w:name w:val="0B2A246B17F30C4A8AE000E0B8AB7485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BF344C49BDFE0449977618B2CD13A851">
    <w:name w:val="EBF344C49BDFE0449977618B2CD13A85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6E2FF1CDB3D1447B76EEF6F5C7E22781">
    <w:name w:val="C6E2FF1CDB3D1447B76EEF6F5C7E2278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">
    <w:name w:val="9CC58679CC0C104495AF786BF8BE8619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">
    <w:name w:val="9B95D38AF6346E44BE58F52110B5329F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579822F540B7A14DB76E6CC1ED7A7AE01">
    <w:name w:val="579822F540B7A14DB76E6CC1ED7A7AE0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">
    <w:name w:val="7817F5F7DC821048A3B78AA14B6D6631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">
    <w:name w:val="4AAD7C046CF0484E8A2D9DFB9886F111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71F0C755BA4A7A868C16A7BFFE6D08">
    <w:name w:val="B271F0C755BA4A7A868C16A7BFFE6D0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">
    <w:name w:val="A0222FD212074D23BEB19EB6FDCA0ACB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">
    <w:name w:val="B29F8C71B9224CD082BAF266890FF4C9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">
    <w:name w:val="09ED8F5E0B904045A3AE1D7E7B02D1BA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3961E9257EE5479C4F106C36649CF12">
    <w:name w:val="E33961E9257EE5479C4F106C36649CF1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2">
    <w:name w:val="9B670FEF0B6E874988719287D04EC65B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2">
    <w:name w:val="C7F2DB266339F449848C05D1445B3EFA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2">
    <w:name w:val="328998A6ED52564B9B69FCE6196864EB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3B73DC663394995B222302676735945">
    <w:name w:val="A3B73DC663394995B22230267673594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2">
    <w:name w:val="64CAC26B8C8E1E40A20EB99C953BF7CE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B2A246B17F30C4A8AE000E0B8AB74852">
    <w:name w:val="0B2A246B17F30C4A8AE000E0B8AB7485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BF344C49BDFE0449977618B2CD13A852">
    <w:name w:val="EBF344C49BDFE0449977618B2CD13A85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6E2FF1CDB3D1447B76EEF6F5C7E22782">
    <w:name w:val="C6E2FF1CDB3D1447B76EEF6F5C7E2278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2">
    <w:name w:val="9CC58679CC0C104495AF786BF8BE8619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2">
    <w:name w:val="9B95D38AF6346E44BE58F52110B5329F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579822F540B7A14DB76E6CC1ED7A7AE02">
    <w:name w:val="579822F540B7A14DB76E6CC1ED7A7AE0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2">
    <w:name w:val="7817F5F7DC821048A3B78AA14B6D6631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2">
    <w:name w:val="4AAD7C046CF0484E8A2D9DFB9886F111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71F0C755BA4A7A868C16A7BFFE6D081">
    <w:name w:val="B271F0C755BA4A7A868C16A7BFFE6D08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">
    <w:name w:val="A0222FD212074D23BEB19EB6FDCA0ACB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">
    <w:name w:val="B29F8C71B9224CD082BAF266890FF4C9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">
    <w:name w:val="09ED8F5E0B904045A3AE1D7E7B02D1BA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">
    <w:name w:val="6FA830A0F5E24BA8988CE892CBC841DD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">
    <w:name w:val="6FA830A0F5E24BA8988CE892CBC841DD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3961E9257EE5479C4F106C36649CF13">
    <w:name w:val="E33961E9257EE5479C4F106C36649CF1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3">
    <w:name w:val="9B670FEF0B6E874988719287D04EC65B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3">
    <w:name w:val="C7F2DB266339F449848C05D1445B3EFA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3">
    <w:name w:val="328998A6ED52564B9B69FCE6196864EB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3">
    <w:name w:val="64CAC26B8C8E1E40A20EB99C953BF7CE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B2A246B17F30C4A8AE000E0B8AB74853">
    <w:name w:val="0B2A246B17F30C4A8AE000E0B8AB7485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BF344C49BDFE0449977618B2CD13A853">
    <w:name w:val="EBF344C49BDFE0449977618B2CD13A85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6E2FF1CDB3D1447B76EEF6F5C7E22783">
    <w:name w:val="C6E2FF1CDB3D1447B76EEF6F5C7E2278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3">
    <w:name w:val="9CC58679CC0C104495AF786BF8BE8619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3">
    <w:name w:val="9B95D38AF6346E44BE58F52110B5329F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579822F540B7A14DB76E6CC1ED7A7AE03">
    <w:name w:val="579822F540B7A14DB76E6CC1ED7A7AE0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3">
    <w:name w:val="7817F5F7DC821048A3B78AA14B6D6631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3">
    <w:name w:val="4AAD7C046CF0484E8A2D9DFB9886F111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71F0C755BA4A7A868C16A7BFFE6D082">
    <w:name w:val="B271F0C755BA4A7A868C16A7BFFE6D08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2">
    <w:name w:val="A0222FD212074D23BEB19EB6FDCA0ACB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2">
    <w:name w:val="B29F8C71B9224CD082BAF266890FF4C9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2">
    <w:name w:val="09ED8F5E0B904045A3AE1D7E7B02D1BA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A369E4043C5430781D5AFEB06AFFFC0">
    <w:name w:val="7A369E4043C5430781D5AFEB06AFFFC0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82D3509D544D789112C56A75FF048F">
    <w:name w:val="4A82D3509D544D789112C56A75FF048F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9904D87F8504E408D246BD70CAA91D1">
    <w:name w:val="A9904D87F8504E408D246BD70CAA91D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86AC8D634F2F4DEB927577D5A910964F">
    <w:name w:val="86AC8D634F2F4DEB927577D5A910964F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F0D3C4F9AD5490A8AC8D9AAB15B53C0">
    <w:name w:val="9F0D3C4F9AD5490A8AC8D9AAB15B53C0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25A7DAB08C364D9B86C3D687C9982931">
    <w:name w:val="25A7DAB08C364D9B86C3D687C998293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">
    <w:name w:val="77CDEE5F8157489EBCD7FE367C6182DF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">
    <w:name w:val="9A1A267CE43145789BB7C9FAC6BF4FC9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2">
    <w:name w:val="6FA830A0F5E24BA8988CE892CBC841DD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4">
    <w:name w:val="9B670FEF0B6E874988719287D04EC65B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4">
    <w:name w:val="C7F2DB266339F449848C05D1445B3EFA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4">
    <w:name w:val="328998A6ED52564B9B69FCE6196864EB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4">
    <w:name w:val="64CAC26B8C8E1E40A20EB99C953BF7CE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1">
    <w:name w:val="77CDEE5F8157489EBCD7FE367C6182DF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1">
    <w:name w:val="9A1A267CE43145789BB7C9FAC6BF4FC9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6E2FF1CDB3D1447B76EEF6F5C7E22784">
    <w:name w:val="C6E2FF1CDB3D1447B76EEF6F5C7E2278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4">
    <w:name w:val="9CC58679CC0C104495AF786BF8BE8619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4">
    <w:name w:val="9B95D38AF6346E44BE58F52110B5329F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579822F540B7A14DB76E6CC1ED7A7AE04">
    <w:name w:val="579822F540B7A14DB76E6CC1ED7A7AE0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4">
    <w:name w:val="7817F5F7DC821048A3B78AA14B6D6631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4">
    <w:name w:val="4AAD7C046CF0484E8A2D9DFB9886F111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71F0C755BA4A7A868C16A7BFFE6D083">
    <w:name w:val="B271F0C755BA4A7A868C16A7BFFE6D08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3">
    <w:name w:val="A0222FD212074D23BEB19EB6FDCA0ACB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3">
    <w:name w:val="B29F8C71B9224CD082BAF266890FF4C9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3">
    <w:name w:val="09ED8F5E0B904045A3AE1D7E7B02D1BA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5BD436C12DF84FCE88E6364119FA369D">
    <w:name w:val="5BD436C12DF84FCE88E6364119FA369D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26A7CA0C107C48BEB3AC3667A56A5A4C">
    <w:name w:val="26A7CA0C107C48BEB3AC3667A56A5A4C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">
    <w:name w:val="E3090224B48D4A3AB0295895CE04FB1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807A3B4AAF1D4A33A25968F4A1DB2D1C">
    <w:name w:val="807A3B4AAF1D4A33A25968F4A1DB2D1C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">
    <w:name w:val="EE2785FB8F69494FBB5E1A7B7A076AD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F6FA41BB71A24F669A6355385D8F6E4C">
    <w:name w:val="F6FA41BB71A24F669A6355385D8F6E4C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">
    <w:name w:val="D9CD9CEFD8AE4E9B8A1D0038E7BD988D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3">
    <w:name w:val="6FA830A0F5E24BA8988CE892CBC841DD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5">
    <w:name w:val="9B670FEF0B6E874988719287D04EC65B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5">
    <w:name w:val="C7F2DB266339F449848C05D1445B3EFA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5">
    <w:name w:val="328998A6ED52564B9B69FCE6196864EB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5">
    <w:name w:val="64CAC26B8C8E1E40A20EB99C953BF7CE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2">
    <w:name w:val="77CDEE5F8157489EBCD7FE367C6182DF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2">
    <w:name w:val="9A1A267CE43145789BB7C9FAC6BF4FC9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5">
    <w:name w:val="9CC58679CC0C104495AF786BF8BE8619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">
    <w:name w:val="EE2785FB8F69494FBB5E1A7B7A076AD8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5">
    <w:name w:val="9B95D38AF6346E44BE58F52110B5329F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">
    <w:name w:val="D9CD9CEFD8AE4E9B8A1D0038E7BD988D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">
    <w:name w:val="E3090224B48D4A3AB0295895CE04FB171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5">
    <w:name w:val="7817F5F7DC821048A3B78AA14B6D6631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5">
    <w:name w:val="4AAD7C046CF0484E8A2D9DFB9886F111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4">
    <w:name w:val="A0222FD212074D23BEB19EB6FDCA0ACB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4">
    <w:name w:val="B29F8C71B9224CD082BAF266890FF4C9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4">
    <w:name w:val="09ED8F5E0B904045A3AE1D7E7B02D1BA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4">
    <w:name w:val="6FA830A0F5E24BA8988CE892CBC841DD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6">
    <w:name w:val="9B670FEF0B6E874988719287D04EC65B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6">
    <w:name w:val="C7F2DB266339F449848C05D1445B3EFA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6">
    <w:name w:val="328998A6ED52564B9B69FCE6196864EB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6">
    <w:name w:val="64CAC26B8C8E1E40A20EB99C953BF7CE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3">
    <w:name w:val="77CDEE5F8157489EBCD7FE367C6182DF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3">
    <w:name w:val="9A1A267CE43145789BB7C9FAC6BF4FC9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6">
    <w:name w:val="9CC58679CC0C104495AF786BF8BE8619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2">
    <w:name w:val="EE2785FB8F69494FBB5E1A7B7A076AD8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6">
    <w:name w:val="9B95D38AF6346E44BE58F52110B5329F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2">
    <w:name w:val="D9CD9CEFD8AE4E9B8A1D0038E7BD988D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2">
    <w:name w:val="E3090224B48D4A3AB0295895CE04FB172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6">
    <w:name w:val="7817F5F7DC821048A3B78AA14B6D6631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6">
    <w:name w:val="4AAD7C046CF0484E8A2D9DFB9886F111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5">
    <w:name w:val="A0222FD212074D23BEB19EB6FDCA0ACB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5">
    <w:name w:val="B29F8C71B9224CD082BAF266890FF4C9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5">
    <w:name w:val="09ED8F5E0B904045A3AE1D7E7B02D1BA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E11BF72C8A44C32AA62553CA369DBC9">
    <w:name w:val="BE11BF72C8A44C32AA62553CA369DBC9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5">
    <w:name w:val="6FA830A0F5E24BA8988CE892CBC841DD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7">
    <w:name w:val="9B670FEF0B6E874988719287D04EC65B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7">
    <w:name w:val="C7F2DB266339F449848C05D1445B3EFA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7">
    <w:name w:val="328998A6ED52564B9B69FCE6196864EB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7">
    <w:name w:val="64CAC26B8C8E1E40A20EB99C953BF7CE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4">
    <w:name w:val="77CDEE5F8157489EBCD7FE367C6182DF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4">
    <w:name w:val="9A1A267CE43145789BB7C9FAC6BF4FC9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7">
    <w:name w:val="9CC58679CC0C104495AF786BF8BE8619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3">
    <w:name w:val="EE2785FB8F69494FBB5E1A7B7A076AD8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7">
    <w:name w:val="9B95D38AF6346E44BE58F52110B5329F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3">
    <w:name w:val="D9CD9CEFD8AE4E9B8A1D0038E7BD988D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3">
    <w:name w:val="E3090224B48D4A3AB0295895CE04FB173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7">
    <w:name w:val="7817F5F7DC821048A3B78AA14B6D6631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7">
    <w:name w:val="4AAD7C046CF0484E8A2D9DFB9886F111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6">
    <w:name w:val="A0222FD212074D23BEB19EB6FDCA0ACB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6">
    <w:name w:val="B29F8C71B9224CD082BAF266890FF4C9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6">
    <w:name w:val="09ED8F5E0B904045A3AE1D7E7B02D1BA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6">
    <w:name w:val="6FA830A0F5E24BA8988CE892CBC841DD6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8">
    <w:name w:val="9B670FEF0B6E874988719287D04EC65B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8">
    <w:name w:val="C7F2DB266339F449848C05D1445B3EFA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8">
    <w:name w:val="328998A6ED52564B9B69FCE6196864EB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8">
    <w:name w:val="64CAC26B8C8E1E40A20EB99C953BF7CE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5">
    <w:name w:val="77CDEE5F8157489EBCD7FE367C6182DF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5">
    <w:name w:val="9A1A267CE43145789BB7C9FAC6BF4FC95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8">
    <w:name w:val="9CC58679CC0C104495AF786BF8BE8619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4">
    <w:name w:val="EE2785FB8F69494FBB5E1A7B7A076AD8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8">
    <w:name w:val="9B95D38AF6346E44BE58F52110B5329F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4">
    <w:name w:val="D9CD9CEFD8AE4E9B8A1D0038E7BD988D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4">
    <w:name w:val="E3090224B48D4A3AB0295895CE04FB174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8">
    <w:name w:val="7817F5F7DC821048A3B78AA14B6D6631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8">
    <w:name w:val="4AAD7C046CF0484E8A2D9DFB9886F1118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7">
    <w:name w:val="A0222FD212074D23BEB19EB6FDCA0ACB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7">
    <w:name w:val="B29F8C71B9224CD082BAF266890FF4C9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7">
    <w:name w:val="09ED8F5E0B904045A3AE1D7E7B02D1BA7"/>
    <w:rsid w:val="00706494"/>
    <w:pPr>
      <w:spacing w:after="200" w:line="276" w:lineRule="auto"/>
    </w:pPr>
    <w:rPr>
      <w:sz w:val="22"/>
      <w:szCs w:val="22"/>
      <w:lang w:eastAsia="en-US"/>
    </w:rPr>
  </w:style>
  <w:style w:type="paragraph" w:customStyle="1" w:styleId="2480548C49314A9EBCA50F453D763C03">
    <w:name w:val="2480548C49314A9EBCA50F453D763C0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9">
    <w:name w:val="64CAC26B8C8E1E40A20EB99C953BF7CE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6">
    <w:name w:val="77CDEE5F8157489EBCD7FE367C6182DF6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6">
    <w:name w:val="9A1A267CE43145789BB7C9FAC6BF4FC96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9">
    <w:name w:val="9CC58679CC0C104495AF786BF8BE8619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5">
    <w:name w:val="EE2785FB8F69494FBB5E1A7B7A076AD8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9">
    <w:name w:val="9B95D38AF6346E44BE58F52110B5329F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5">
    <w:name w:val="D9CD9CEFD8AE4E9B8A1D0038E7BD988D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5">
    <w:name w:val="E3090224B48D4A3AB0295895CE04FB17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9">
    <w:name w:val="7817F5F7DC821048A3B78AA14B6D6631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9">
    <w:name w:val="4AAD7C046CF0484E8A2D9DFB9886F111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8">
    <w:name w:val="A0222FD212074D23BEB19EB6FDCA0ACB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8">
    <w:name w:val="B29F8C71B9224CD082BAF266890FF4C9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8">
    <w:name w:val="09ED8F5E0B904045A3AE1D7E7B02D1BA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10">
    <w:name w:val="64CAC26B8C8E1E40A20EB99C953BF7CE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7">
    <w:name w:val="77CDEE5F8157489EBCD7FE367C6182DF7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7">
    <w:name w:val="9A1A267CE43145789BB7C9FAC6BF4FC97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0">
    <w:name w:val="9CC58679CC0C104495AF786BF8BE8619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6">
    <w:name w:val="EE2785FB8F69494FBB5E1A7B7A076AD86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0">
    <w:name w:val="9B95D38AF6346E44BE58F52110B5329F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6">
    <w:name w:val="D9CD9CEFD8AE4E9B8A1D0038E7BD988D6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6">
    <w:name w:val="E3090224B48D4A3AB0295895CE04FB176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0">
    <w:name w:val="7817F5F7DC821048A3B78AA14B6D6631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0">
    <w:name w:val="4AAD7C046CF0484E8A2D9DFB9886F111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9">
    <w:name w:val="A0222FD212074D23BEB19EB6FDCA0ACB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9">
    <w:name w:val="B29F8C71B9224CD082BAF266890FF4C9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9">
    <w:name w:val="09ED8F5E0B904045A3AE1D7E7B02D1BA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8">
    <w:name w:val="77CDEE5F8157489EBCD7FE367C6182DF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8">
    <w:name w:val="9A1A267CE43145789BB7C9FAC6BF4FC9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1">
    <w:name w:val="9CC58679CC0C104495AF786BF8BE8619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7">
    <w:name w:val="EE2785FB8F69494FBB5E1A7B7A076AD87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1">
    <w:name w:val="9B95D38AF6346E44BE58F52110B5329F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7">
    <w:name w:val="D9CD9CEFD8AE4E9B8A1D0038E7BD988D7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7">
    <w:name w:val="E3090224B48D4A3AB0295895CE04FB177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1">
    <w:name w:val="7817F5F7DC821048A3B78AA14B6D6631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1">
    <w:name w:val="4AAD7C046CF0484E8A2D9DFB9886F111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0">
    <w:name w:val="A0222FD212074D23BEB19EB6FDCA0ACB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0">
    <w:name w:val="B29F8C71B9224CD082BAF266890FF4C9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0">
    <w:name w:val="09ED8F5E0B904045A3AE1D7E7B02D1BA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9">
    <w:name w:val="77CDEE5F8157489EBCD7FE367C6182DF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9">
    <w:name w:val="9A1A267CE43145789BB7C9FAC6BF4FC9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2">
    <w:name w:val="9CC58679CC0C104495AF786BF8BE8619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8">
    <w:name w:val="EE2785FB8F69494FBB5E1A7B7A076AD8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2">
    <w:name w:val="9B95D38AF6346E44BE58F52110B5329F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8">
    <w:name w:val="D9CD9CEFD8AE4E9B8A1D0038E7BD988D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8">
    <w:name w:val="E3090224B48D4A3AB0295895CE04FB178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2">
    <w:name w:val="7817F5F7DC821048A3B78AA14B6D6631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2">
    <w:name w:val="4AAD7C046CF0484E8A2D9DFB9886F111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1">
    <w:name w:val="A0222FD212074D23BEB19EB6FDCA0ACB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1">
    <w:name w:val="B29F8C71B9224CD082BAF266890FF4C9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1">
    <w:name w:val="09ED8F5E0B904045A3AE1D7E7B02D1BA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10">
    <w:name w:val="77CDEE5F8157489EBCD7FE367C6182DF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10">
    <w:name w:val="9A1A267CE43145789BB7C9FAC6BF4FC9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3">
    <w:name w:val="9CC58679CC0C104495AF786BF8BE8619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9">
    <w:name w:val="EE2785FB8F69494FBB5E1A7B7A076AD8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3">
    <w:name w:val="9B95D38AF6346E44BE58F52110B5329F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9">
    <w:name w:val="D9CD9CEFD8AE4E9B8A1D0038E7BD988D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9">
    <w:name w:val="E3090224B48D4A3AB0295895CE04FB179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3">
    <w:name w:val="7817F5F7DC821048A3B78AA14B6D6631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3">
    <w:name w:val="4AAD7C046CF0484E8A2D9DFB9886F111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2">
    <w:name w:val="A0222FD212074D23BEB19EB6FDCA0ACB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2">
    <w:name w:val="B29F8C71B9224CD082BAF266890FF4C9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2">
    <w:name w:val="09ED8F5E0B904045A3AE1D7E7B02D1BA12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11">
    <w:name w:val="77CDEE5F8157489EBCD7FE367C6182DF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11">
    <w:name w:val="9A1A267CE43145789BB7C9FAC6BF4FC9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4">
    <w:name w:val="9CC58679CC0C104495AF786BF8BE8619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0">
    <w:name w:val="EE2785FB8F69494FBB5E1A7B7A076AD8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4">
    <w:name w:val="9B95D38AF6346E44BE58F52110B5329F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0">
    <w:name w:val="D9CD9CEFD8AE4E9B8A1D0038E7BD988D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0">
    <w:name w:val="E3090224B48D4A3AB0295895CE04FB1710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4">
    <w:name w:val="7817F5F7DC821048A3B78AA14B6D6631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4">
    <w:name w:val="4AAD7C046CF0484E8A2D9DFB9886F111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3">
    <w:name w:val="A0222FD212074D23BEB19EB6FDCA0ACB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3">
    <w:name w:val="B29F8C71B9224CD082BAF266890FF4C9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3">
    <w:name w:val="09ED8F5E0B904045A3AE1D7E7B02D1BA13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5">
    <w:name w:val="9CC58679CC0C104495AF786BF8BE86191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1">
    <w:name w:val="EE2785FB8F69494FBB5E1A7B7A076AD8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5">
    <w:name w:val="9B95D38AF6346E44BE58F52110B5329F1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1">
    <w:name w:val="D9CD9CEFD8AE4E9B8A1D0038E7BD988D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1">
    <w:name w:val="E3090224B48D4A3AB0295895CE04FB1711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5">
    <w:name w:val="7817F5F7DC821048A3B78AA14B6D66311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5">
    <w:name w:val="4AAD7C046CF0484E8A2D9DFB9886F11115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4">
    <w:name w:val="A0222FD212074D23BEB19EB6FDCA0ACB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4">
    <w:name w:val="B29F8C71B9224CD082BAF266890FF4C9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4">
    <w:name w:val="09ED8F5E0B904045A3AE1D7E7B02D1BA14"/>
    <w:rsid w:val="00C60E41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7">
    <w:name w:val="6FA830A0F5E24BA8988CE892CBC841DD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9">
    <w:name w:val="9B670FEF0B6E874988719287D04EC65B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9">
    <w:name w:val="C7F2DB266339F449848C05D1445B3EFA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9">
    <w:name w:val="328998A6ED52564B9B69FCE6196864EB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8650F483D1C444E6A1B5EB157B189C5D">
    <w:name w:val="8650F483D1C444E6A1B5EB157B189C5D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4CAC26B8C8E1E40A20EB99C953BF7CE11">
    <w:name w:val="64CAC26B8C8E1E40A20EB99C953BF7CE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12">
    <w:name w:val="77CDEE5F8157489EBCD7FE367C6182DF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12">
    <w:name w:val="9A1A267CE43145789BB7C9FAC6BF4FC9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6">
    <w:name w:val="9CC58679CC0C104495AF786BF8BE8619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2">
    <w:name w:val="EE2785FB8F69494FBB5E1A7B7A076AD8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6">
    <w:name w:val="9B95D38AF6346E44BE58F52110B5329F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2">
    <w:name w:val="D9CD9CEFD8AE4E9B8A1D0038E7BD988D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2">
    <w:name w:val="E3090224B48D4A3AB0295895CE04FB17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6">
    <w:name w:val="7817F5F7DC821048A3B78AA14B6D6631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6">
    <w:name w:val="4AAD7C046CF0484E8A2D9DFB9886F111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5">
    <w:name w:val="A0222FD212074D23BEB19EB6FDCA0ACB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5">
    <w:name w:val="B29F8C71B9224CD082BAF266890FF4C9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5">
    <w:name w:val="09ED8F5E0B904045A3AE1D7E7B02D1BA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8">
    <w:name w:val="6FA830A0F5E24BA8988CE892CBC841DD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0">
    <w:name w:val="9B670FEF0B6E874988719287D04EC65B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0">
    <w:name w:val="C7F2DB266339F449848C05D1445B3EFA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0">
    <w:name w:val="328998A6ED52564B9B69FCE6196864EB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">
    <w:name w:val="EDF2A568BC254D3BAFA50741EEB55B8C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8650F483D1C444E6A1B5EB157B189C5D1">
    <w:name w:val="8650F483D1C444E6A1B5EB157B189C5D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7CDEE5F8157489EBCD7FE367C6182DF13">
    <w:name w:val="77CDEE5F8157489EBCD7FE367C6182DF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A1A267CE43145789BB7C9FAC6BF4FC913">
    <w:name w:val="9A1A267CE43145789BB7C9FAC6BF4FC9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7">
    <w:name w:val="9CC58679CC0C104495AF786BF8BE8619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3">
    <w:name w:val="EE2785FB8F69494FBB5E1A7B7A076AD8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7">
    <w:name w:val="9B95D38AF6346E44BE58F52110B5329F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3">
    <w:name w:val="D9CD9CEFD8AE4E9B8A1D0038E7BD988D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3">
    <w:name w:val="E3090224B48D4A3AB0295895CE04FB17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7">
    <w:name w:val="7817F5F7DC821048A3B78AA14B6D6631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7">
    <w:name w:val="4AAD7C046CF0484E8A2D9DFB9886F111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6">
    <w:name w:val="A0222FD212074D23BEB19EB6FDCA0ACB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6">
    <w:name w:val="B29F8C71B9224CD082BAF266890FF4C9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6">
    <w:name w:val="09ED8F5E0B904045A3AE1D7E7B02D1BA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812EFEBFBC994B3AB4C802006F4A0CA6">
    <w:name w:val="812EFEBFBC994B3AB4C802006F4A0CA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">
    <w:name w:val="CC2F90B2378346EF92C948C4F3135E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">
    <w:name w:val="004065CCFE234D3F848A0542532B83B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9">
    <w:name w:val="6FA830A0F5E24BA8988CE892CBC841DD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1">
    <w:name w:val="9B670FEF0B6E874988719287D04EC65B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1">
    <w:name w:val="C7F2DB266339F449848C05D1445B3EFA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1">
    <w:name w:val="328998A6ED52564B9B69FCE6196864EB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1">
    <w:name w:val="EDF2A568BC254D3BAFA50741EEB55B8C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">
    <w:name w:val="C8DB52F7477E4C67B9E58C4FD675E36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1">
    <w:name w:val="CC2F90B2378346EF92C948C4F3135E19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1">
    <w:name w:val="004065CCFE234D3F848A0542532B83B7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8">
    <w:name w:val="9CC58679CC0C104495AF786BF8BE8619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4">
    <w:name w:val="EE2785FB8F69494FBB5E1A7B7A076AD8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8">
    <w:name w:val="9B95D38AF6346E44BE58F52110B5329F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4">
    <w:name w:val="D9CD9CEFD8AE4E9B8A1D0038E7BD988D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4">
    <w:name w:val="E3090224B48D4A3AB0295895CE04FB17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8">
    <w:name w:val="7817F5F7DC821048A3B78AA14B6D6631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8">
    <w:name w:val="4AAD7C046CF0484E8A2D9DFB9886F111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7">
    <w:name w:val="A0222FD212074D23BEB19EB6FDCA0ACB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7">
    <w:name w:val="B29F8C71B9224CD082BAF266890FF4C9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7">
    <w:name w:val="09ED8F5E0B904045A3AE1D7E7B02D1BA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0">
    <w:name w:val="6FA830A0F5E24BA8988CE892CBC841DD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2">
    <w:name w:val="9B670FEF0B6E874988719287D04EC65B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2">
    <w:name w:val="C7F2DB266339F449848C05D1445B3EFA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2">
    <w:name w:val="328998A6ED52564B9B69FCE6196864EB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2">
    <w:name w:val="EDF2A568BC254D3BAFA50741EEB55B8C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1">
    <w:name w:val="C8DB52F7477E4C67B9E58C4FD675E366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2">
    <w:name w:val="CC2F90B2378346EF92C948C4F3135E19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2">
    <w:name w:val="004065CCFE234D3F848A0542532B83B7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19">
    <w:name w:val="9CC58679CC0C104495AF786BF8BE8619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5">
    <w:name w:val="EE2785FB8F69494FBB5E1A7B7A076AD8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19">
    <w:name w:val="9B95D38AF6346E44BE58F52110B5329F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5">
    <w:name w:val="D9CD9CEFD8AE4E9B8A1D0038E7BD988D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5">
    <w:name w:val="E3090224B48D4A3AB0295895CE04FB17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19">
    <w:name w:val="7817F5F7DC821048A3B78AA14B6D6631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19">
    <w:name w:val="4AAD7C046CF0484E8A2D9DFB9886F111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8">
    <w:name w:val="A0222FD212074D23BEB19EB6FDCA0ACB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8">
    <w:name w:val="B29F8C71B9224CD082BAF266890FF4C9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8">
    <w:name w:val="09ED8F5E0B904045A3AE1D7E7B02D1BA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1">
    <w:name w:val="6FA830A0F5E24BA8988CE892CBC841DD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3">
    <w:name w:val="9B670FEF0B6E874988719287D04EC65B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3">
    <w:name w:val="C7F2DB266339F449848C05D1445B3EFA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3">
    <w:name w:val="328998A6ED52564B9B69FCE6196864EB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3">
    <w:name w:val="EDF2A568BC254D3BAFA50741EEB55B8C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2">
    <w:name w:val="C8DB52F7477E4C67B9E58C4FD675E366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3">
    <w:name w:val="CC2F90B2378346EF92C948C4F3135E19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3">
    <w:name w:val="004065CCFE234D3F848A0542532B83B7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20">
    <w:name w:val="9CC58679CC0C104495AF786BF8BE8619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6">
    <w:name w:val="EE2785FB8F69494FBB5E1A7B7A076AD8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20">
    <w:name w:val="9B95D38AF6346E44BE58F52110B5329F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6">
    <w:name w:val="D9CD9CEFD8AE4E9B8A1D0038E7BD988D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6">
    <w:name w:val="E3090224B48D4A3AB0295895CE04FB17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20">
    <w:name w:val="7817F5F7DC821048A3B78AA14B6D6631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20">
    <w:name w:val="4AAD7C046CF0484E8A2D9DFB9886F111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9">
    <w:name w:val="A0222FD212074D23BEB19EB6FDCA0ACB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19">
    <w:name w:val="B29F8C71B9224CD082BAF266890FF4C9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19">
    <w:name w:val="09ED8F5E0B904045A3AE1D7E7B02D1BA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2">
    <w:name w:val="6FA830A0F5E24BA8988CE892CBC841DD1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4">
    <w:name w:val="9B670FEF0B6E874988719287D04EC65B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4">
    <w:name w:val="C7F2DB266339F449848C05D1445B3EFA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4">
    <w:name w:val="328998A6ED52564B9B69FCE6196864EB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4">
    <w:name w:val="EDF2A568BC254D3BAFA50741EEB55B8C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3">
    <w:name w:val="C8DB52F7477E4C67B9E58C4FD675E366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4">
    <w:name w:val="CC2F90B2378346EF92C948C4F3135E19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4">
    <w:name w:val="004065CCFE234D3F848A0542532B83B7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">
    <w:name w:val="082483481ED24130A674CDAD1278B53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21">
    <w:name w:val="9CC58679CC0C104495AF786BF8BE8619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7">
    <w:name w:val="EE2785FB8F69494FBB5E1A7B7A076AD8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21">
    <w:name w:val="9B95D38AF6346E44BE58F52110B5329F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7">
    <w:name w:val="D9CD9CEFD8AE4E9B8A1D0038E7BD988D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7">
    <w:name w:val="E3090224B48D4A3AB0295895CE04FB17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21">
    <w:name w:val="7817F5F7DC821048A3B78AA14B6D6631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21">
    <w:name w:val="4AAD7C046CF0484E8A2D9DFB9886F111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20">
    <w:name w:val="A0222FD212074D23BEB19EB6FDCA0ACB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20">
    <w:name w:val="B29F8C71B9224CD082BAF266890FF4C9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20">
    <w:name w:val="09ED8F5E0B904045A3AE1D7E7B02D1BA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3">
    <w:name w:val="6FA830A0F5E24BA8988CE892CBC841DD1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5">
    <w:name w:val="9B670FEF0B6E874988719287D04EC65B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5">
    <w:name w:val="C7F2DB266339F449848C05D1445B3EFA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5">
    <w:name w:val="328998A6ED52564B9B69FCE6196864EB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5">
    <w:name w:val="EDF2A568BC254D3BAFA50741EEB55B8C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4">
    <w:name w:val="C8DB52F7477E4C67B9E58C4FD675E366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5">
    <w:name w:val="CC2F90B2378346EF92C948C4F3135E19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5">
    <w:name w:val="004065CCFE234D3F848A0542532B83B7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1">
    <w:name w:val="082483481ED24130A674CDAD1278B538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22">
    <w:name w:val="9CC58679CC0C104495AF786BF8BE8619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8">
    <w:name w:val="EE2785FB8F69494FBB5E1A7B7A076AD8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22">
    <w:name w:val="9B95D38AF6346E44BE58F52110B5329F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8">
    <w:name w:val="D9CD9CEFD8AE4E9B8A1D0038E7BD988D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8">
    <w:name w:val="E3090224B48D4A3AB0295895CE04FB17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22">
    <w:name w:val="7817F5F7DC821048A3B78AA14B6D6631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22">
    <w:name w:val="4AAD7C046CF0484E8A2D9DFB9886F111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21">
    <w:name w:val="A0222FD212074D23BEB19EB6FDCA0ACB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21">
    <w:name w:val="B29F8C71B9224CD082BAF266890FF4C9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21">
    <w:name w:val="09ED8F5E0B904045A3AE1D7E7B02D1BA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4">
    <w:name w:val="6FA830A0F5E24BA8988CE892CBC841DD1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6">
    <w:name w:val="9B670FEF0B6E874988719287D04EC65B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6">
    <w:name w:val="C7F2DB266339F449848C05D1445B3EFA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6">
    <w:name w:val="328998A6ED52564B9B69FCE6196864EB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6">
    <w:name w:val="EDF2A568BC254D3BAFA50741EEB55B8C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5">
    <w:name w:val="C8DB52F7477E4C67B9E58C4FD675E366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6">
    <w:name w:val="CC2F90B2378346EF92C948C4F3135E19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6">
    <w:name w:val="004065CCFE234D3F848A0542532B83B7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2">
    <w:name w:val="082483481ED24130A674CDAD1278B538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CC58679CC0C104495AF786BF8BE861923">
    <w:name w:val="9CC58679CC0C104495AF786BF8BE86192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E2785FB8F69494FBB5E1A7B7A076AD819">
    <w:name w:val="EE2785FB8F69494FBB5E1A7B7A076AD8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95D38AF6346E44BE58F52110B5329F23">
    <w:name w:val="9B95D38AF6346E44BE58F52110B5329F2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CD9CEFD8AE4E9B8A1D0038E7BD988D19">
    <w:name w:val="D9CD9CEFD8AE4E9B8A1D0038E7BD988D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3090224B48D4A3AB0295895CE04FB1719">
    <w:name w:val="E3090224B48D4A3AB0295895CE04FB17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7817F5F7DC821048A3B78AA14B6D663123">
    <w:name w:val="7817F5F7DC821048A3B78AA14B6D66312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4AAD7C046CF0484E8A2D9DFB9886F11123">
    <w:name w:val="4AAD7C046CF0484E8A2D9DFB9886F1112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22">
    <w:name w:val="A0222FD212074D23BEB19EB6FDCA0ACB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B29F8C71B9224CD082BAF266890FF4C922">
    <w:name w:val="B29F8C71B9224CD082BAF266890FF4C9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D8F5E0B904045A3AE1D7E7B02D1BA22">
    <w:name w:val="09ED8F5E0B904045A3AE1D7E7B02D1BA22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15">
    <w:name w:val="6FA830A0F5E24BA8988CE892CBC841DD1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7">
    <w:name w:val="9B670FEF0B6E874988719287D04EC65B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7">
    <w:name w:val="C7F2DB266339F449848C05D1445B3EFA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7">
    <w:name w:val="328998A6ED52564B9B69FCE6196864EB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7">
    <w:name w:val="EDF2A568BC254D3BAFA50741EEB55B8C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6">
    <w:name w:val="C8DB52F7477E4C67B9E58C4FD675E366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7">
    <w:name w:val="CC2F90B2378346EF92C948C4F3135E19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7">
    <w:name w:val="004065CCFE234D3F848A0542532B83B7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3">
    <w:name w:val="082483481ED24130A674CDAD1278B5383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">
    <w:name w:val="FFB8F40044DF48089AE292FBD9FFAE0D"/>
    <w:rsid w:val="00C67B3F"/>
    <w:rPr>
      <w:sz w:val="22"/>
      <w:szCs w:val="22"/>
      <w:lang w:eastAsia="en-US"/>
    </w:rPr>
  </w:style>
  <w:style w:type="paragraph" w:customStyle="1" w:styleId="6FA830A0F5E24BA8988CE892CBC841DD16">
    <w:name w:val="6FA830A0F5E24BA8988CE892CBC841DD1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8">
    <w:name w:val="9B670FEF0B6E874988719287D04EC65B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8">
    <w:name w:val="C7F2DB266339F449848C05D1445B3EFA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8">
    <w:name w:val="328998A6ED52564B9B69FCE6196864EB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8">
    <w:name w:val="EDF2A568BC254D3BAFA50741EEB55B8C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7">
    <w:name w:val="C8DB52F7477E4C67B9E58C4FD675E366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8">
    <w:name w:val="CC2F90B2378346EF92C948C4F3135E19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8">
    <w:name w:val="004065CCFE234D3F848A0542532B83B7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4">
    <w:name w:val="082483481ED24130A674CDAD1278B5384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1">
    <w:name w:val="FFB8F40044DF48089AE292FBD9FFAE0D1"/>
    <w:rsid w:val="00C67B3F"/>
    <w:rPr>
      <w:sz w:val="22"/>
      <w:szCs w:val="22"/>
      <w:lang w:eastAsia="en-US"/>
    </w:rPr>
  </w:style>
  <w:style w:type="paragraph" w:customStyle="1" w:styleId="6FA830A0F5E24BA8988CE892CBC841DD17">
    <w:name w:val="6FA830A0F5E24BA8988CE892CBC841DD1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19">
    <w:name w:val="9B670FEF0B6E874988719287D04EC65B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19">
    <w:name w:val="C7F2DB266339F449848C05D1445B3EFA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19">
    <w:name w:val="328998A6ED52564B9B69FCE6196864EB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9">
    <w:name w:val="EDF2A568BC254D3BAFA50741EEB55B8C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8">
    <w:name w:val="C8DB52F7477E4C67B9E58C4FD675E366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9">
    <w:name w:val="CC2F90B2378346EF92C948C4F3135E19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9">
    <w:name w:val="004065CCFE234D3F848A0542532B83B7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5">
    <w:name w:val="082483481ED24130A674CDAD1278B5385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2">
    <w:name w:val="FFB8F40044DF48089AE292FBD9FFAE0D2"/>
    <w:rsid w:val="00C67B3F"/>
    <w:rPr>
      <w:sz w:val="22"/>
      <w:szCs w:val="22"/>
      <w:lang w:eastAsia="en-US"/>
    </w:rPr>
  </w:style>
  <w:style w:type="paragraph" w:customStyle="1" w:styleId="4DDB60A1C8664079AAC47ABDCD0DBE39">
    <w:name w:val="4DDB60A1C8664079AAC47ABDCD0DBE39"/>
    <w:rsid w:val="00C67B3F"/>
    <w:rPr>
      <w:sz w:val="22"/>
      <w:szCs w:val="22"/>
      <w:lang w:eastAsia="en-US"/>
    </w:rPr>
  </w:style>
  <w:style w:type="paragraph" w:customStyle="1" w:styleId="6FA830A0F5E24BA8988CE892CBC841DD18">
    <w:name w:val="6FA830A0F5E24BA8988CE892CBC841DD18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20">
    <w:name w:val="9B670FEF0B6E874988719287D04EC65B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20">
    <w:name w:val="C7F2DB266339F449848C05D1445B3EFA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20">
    <w:name w:val="328998A6ED52564B9B69FCE6196864EB2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10">
    <w:name w:val="EDF2A568BC254D3BAFA50741EEB55B8C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9">
    <w:name w:val="C8DB52F7477E4C67B9E58C4FD675E366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10">
    <w:name w:val="CC2F90B2378346EF92C948C4F3135E19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10">
    <w:name w:val="004065CCFE234D3F848A0542532B83B7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6">
    <w:name w:val="082483481ED24130A674CDAD1278B5386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3">
    <w:name w:val="FFB8F40044DF48089AE292FBD9FFAE0D3"/>
    <w:rsid w:val="00C67B3F"/>
    <w:rPr>
      <w:sz w:val="22"/>
      <w:szCs w:val="22"/>
      <w:lang w:eastAsia="en-US"/>
    </w:rPr>
  </w:style>
  <w:style w:type="paragraph" w:customStyle="1" w:styleId="4DDB60A1C8664079AAC47ABDCD0DBE391">
    <w:name w:val="4DDB60A1C8664079AAC47ABDCD0DBE391"/>
    <w:rsid w:val="00C67B3F"/>
    <w:rPr>
      <w:sz w:val="22"/>
      <w:szCs w:val="22"/>
      <w:lang w:eastAsia="en-US"/>
    </w:rPr>
  </w:style>
  <w:style w:type="paragraph" w:customStyle="1" w:styleId="18AE3F937D61412AAF702F6AFF49C947">
    <w:name w:val="18AE3F937D61412AAF702F6AFF49C947"/>
    <w:rsid w:val="00C67B3F"/>
    <w:rPr>
      <w:sz w:val="22"/>
      <w:szCs w:val="22"/>
      <w:lang w:eastAsia="en-US"/>
    </w:rPr>
  </w:style>
  <w:style w:type="paragraph" w:customStyle="1" w:styleId="6FA830A0F5E24BA8988CE892CBC841DD19">
    <w:name w:val="6FA830A0F5E24BA8988CE892CBC841DD19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21">
    <w:name w:val="9B670FEF0B6E874988719287D04EC65B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21">
    <w:name w:val="C7F2DB266339F449848C05D1445B3EFA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21">
    <w:name w:val="328998A6ED52564B9B69FCE6196864EB2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11">
    <w:name w:val="EDF2A568BC254D3BAFA50741EEB55B8C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10">
    <w:name w:val="C8DB52F7477E4C67B9E58C4FD675E36610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11">
    <w:name w:val="CC2F90B2378346EF92C948C4F3135E19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11">
    <w:name w:val="004065CCFE234D3F848A0542532B83B711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7">
    <w:name w:val="082483481ED24130A674CDAD1278B5387"/>
    <w:rsid w:val="00C67B3F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4">
    <w:name w:val="FFB8F40044DF48089AE292FBD9FFAE0D4"/>
    <w:rsid w:val="00C67B3F"/>
    <w:rPr>
      <w:sz w:val="22"/>
      <w:szCs w:val="22"/>
      <w:lang w:eastAsia="en-US"/>
    </w:rPr>
  </w:style>
  <w:style w:type="paragraph" w:customStyle="1" w:styleId="4DDB60A1C8664079AAC47ABDCD0DBE392">
    <w:name w:val="4DDB60A1C8664079AAC47ABDCD0DBE392"/>
    <w:rsid w:val="00C67B3F"/>
    <w:rPr>
      <w:sz w:val="22"/>
      <w:szCs w:val="22"/>
      <w:lang w:eastAsia="en-US"/>
    </w:rPr>
  </w:style>
  <w:style w:type="paragraph" w:customStyle="1" w:styleId="18AE3F937D61412AAF702F6AFF49C9471">
    <w:name w:val="18AE3F937D61412AAF702F6AFF49C9471"/>
    <w:rsid w:val="00C67B3F"/>
    <w:rPr>
      <w:sz w:val="22"/>
      <w:szCs w:val="22"/>
      <w:lang w:eastAsia="en-US"/>
    </w:rPr>
  </w:style>
  <w:style w:type="paragraph" w:customStyle="1" w:styleId="CB9514BDBB5F45C2961571DB50CCD58F">
    <w:name w:val="CB9514BDBB5F45C2961571DB50CCD58F"/>
    <w:rsid w:val="00C67B3F"/>
    <w:rPr>
      <w:sz w:val="22"/>
      <w:szCs w:val="22"/>
      <w:lang w:eastAsia="en-US"/>
    </w:rPr>
  </w:style>
  <w:style w:type="paragraph" w:customStyle="1" w:styleId="8706CA48474D48739474705A45E01F60">
    <w:name w:val="8706CA48474D48739474705A45E01F60"/>
    <w:rsid w:val="00F859D9"/>
    <w:pPr>
      <w:spacing w:after="200" w:line="276" w:lineRule="auto"/>
    </w:pPr>
    <w:rPr>
      <w:sz w:val="22"/>
      <w:szCs w:val="22"/>
      <w:lang w:eastAsia="en-US"/>
    </w:rPr>
  </w:style>
  <w:style w:type="paragraph" w:customStyle="1" w:styleId="8854005A37BF4BA68209AB6256B76B70">
    <w:name w:val="8854005A37BF4BA68209AB6256B76B70"/>
    <w:rsid w:val="00F859D9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20">
    <w:name w:val="6FA830A0F5E24BA8988CE892CBC841DD20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9B670FEF0B6E874988719287D04EC65B22">
    <w:name w:val="9B670FEF0B6E874988719287D04EC65B22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22">
    <w:name w:val="C7F2DB266339F449848C05D1445B3EFA22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22">
    <w:name w:val="328998A6ED52564B9B69FCE6196864EB22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12">
    <w:name w:val="EDF2A568BC254D3BAFA50741EEB55B8C12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11">
    <w:name w:val="C8DB52F7477E4C67B9E58C4FD675E36611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12">
    <w:name w:val="CC2F90B2378346EF92C948C4F3135E1912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12">
    <w:name w:val="004065CCFE234D3F848A0542532B83B712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8">
    <w:name w:val="082483481ED24130A674CDAD1278B5388"/>
    <w:rsid w:val="008134DF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5">
    <w:name w:val="FFB8F40044DF48089AE292FBD9FFAE0D5"/>
    <w:rsid w:val="008134DF"/>
    <w:rPr>
      <w:sz w:val="22"/>
      <w:szCs w:val="22"/>
      <w:lang w:eastAsia="en-US"/>
    </w:rPr>
  </w:style>
  <w:style w:type="paragraph" w:customStyle="1" w:styleId="4DDB60A1C8664079AAC47ABDCD0DBE393">
    <w:name w:val="4DDB60A1C8664079AAC47ABDCD0DBE393"/>
    <w:rsid w:val="008134DF"/>
    <w:rPr>
      <w:sz w:val="22"/>
      <w:szCs w:val="22"/>
      <w:lang w:eastAsia="en-US"/>
    </w:rPr>
  </w:style>
  <w:style w:type="paragraph" w:customStyle="1" w:styleId="18AE3F937D61412AAF702F6AFF49C9472">
    <w:name w:val="18AE3F937D61412AAF702F6AFF49C9472"/>
    <w:rsid w:val="008134DF"/>
    <w:rPr>
      <w:sz w:val="22"/>
      <w:szCs w:val="22"/>
      <w:lang w:eastAsia="en-US"/>
    </w:rPr>
  </w:style>
  <w:style w:type="paragraph" w:customStyle="1" w:styleId="CB9514BDBB5F45C2961571DB50CCD58F1">
    <w:name w:val="CB9514BDBB5F45C2961571DB50CCD58F1"/>
    <w:rsid w:val="008134DF"/>
    <w:rPr>
      <w:sz w:val="22"/>
      <w:szCs w:val="22"/>
      <w:lang w:eastAsia="en-US"/>
    </w:rPr>
  </w:style>
  <w:style w:type="paragraph" w:customStyle="1" w:styleId="8706CA48474D48739474705A45E01F601">
    <w:name w:val="8706CA48474D48739474705A45E01F601"/>
    <w:rsid w:val="008134DF"/>
    <w:rPr>
      <w:sz w:val="22"/>
      <w:szCs w:val="22"/>
      <w:lang w:eastAsia="en-US"/>
    </w:rPr>
  </w:style>
  <w:style w:type="paragraph" w:customStyle="1" w:styleId="8854005A37BF4BA68209AB6256B76B701">
    <w:name w:val="8854005A37BF4BA68209AB6256B76B701"/>
    <w:rsid w:val="008134DF"/>
    <w:rPr>
      <w:sz w:val="22"/>
      <w:szCs w:val="22"/>
      <w:lang w:eastAsia="en-US"/>
    </w:rPr>
  </w:style>
  <w:style w:type="paragraph" w:customStyle="1" w:styleId="0B0BE80E35684B8B8CBF10E11995896E">
    <w:name w:val="0B0BE80E35684B8B8CBF10E11995896E"/>
    <w:rsid w:val="009B2CB8"/>
    <w:pPr>
      <w:spacing w:after="160" w:line="259" w:lineRule="auto"/>
    </w:pPr>
    <w:rPr>
      <w:sz w:val="22"/>
      <w:szCs w:val="22"/>
      <w:lang w:eastAsia="en-US"/>
    </w:rPr>
  </w:style>
  <w:style w:type="paragraph" w:customStyle="1" w:styleId="4CB975B4CF9648C299DFAC4D7696EA54">
    <w:name w:val="4CB975B4CF9648C299DFAC4D7696EA54"/>
    <w:rsid w:val="009B2CB8"/>
    <w:pPr>
      <w:spacing w:after="160" w:line="259" w:lineRule="auto"/>
    </w:pPr>
    <w:rPr>
      <w:sz w:val="22"/>
      <w:szCs w:val="22"/>
      <w:lang w:eastAsia="en-US"/>
    </w:rPr>
  </w:style>
  <w:style w:type="paragraph" w:customStyle="1" w:styleId="6FA830A0F5E24BA8988CE892CBC841DD21">
    <w:name w:val="6FA830A0F5E24BA8988CE892CBC841DD21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4CB975B4CF9648C299DFAC4D7696EA541">
    <w:name w:val="4CB975B4CF9648C299DFAC4D7696EA541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C7F2DB266339F449848C05D1445B3EFA23">
    <w:name w:val="C7F2DB266339F449848C05D1445B3EFA23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328998A6ED52564B9B69FCE6196864EB23">
    <w:name w:val="328998A6ED52564B9B69FCE6196864EB23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EDF2A568BC254D3BAFA50741EEB55B8C13">
    <w:name w:val="EDF2A568BC254D3BAFA50741EEB55B8C13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C8DB52F7477E4C67B9E58C4FD675E36612">
    <w:name w:val="C8DB52F7477E4C67B9E58C4FD675E36612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13">
    <w:name w:val="CC2F90B2378346EF92C948C4F3135E1913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13">
    <w:name w:val="004065CCFE234D3F848A0542532B83B713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9">
    <w:name w:val="082483481ED24130A674CDAD1278B5389"/>
    <w:rsid w:val="009B2CB8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6">
    <w:name w:val="FFB8F40044DF48089AE292FBD9FFAE0D6"/>
    <w:rsid w:val="009B2CB8"/>
    <w:rPr>
      <w:sz w:val="22"/>
      <w:szCs w:val="22"/>
      <w:lang w:eastAsia="en-US"/>
    </w:rPr>
  </w:style>
  <w:style w:type="paragraph" w:customStyle="1" w:styleId="4DDB60A1C8664079AAC47ABDCD0DBE394">
    <w:name w:val="4DDB60A1C8664079AAC47ABDCD0DBE394"/>
    <w:rsid w:val="009B2CB8"/>
    <w:rPr>
      <w:sz w:val="22"/>
      <w:szCs w:val="22"/>
      <w:lang w:eastAsia="en-US"/>
    </w:rPr>
  </w:style>
  <w:style w:type="paragraph" w:customStyle="1" w:styleId="18AE3F937D61412AAF702F6AFF49C9473">
    <w:name w:val="18AE3F937D61412AAF702F6AFF49C9473"/>
    <w:rsid w:val="009B2CB8"/>
    <w:rPr>
      <w:sz w:val="22"/>
      <w:szCs w:val="22"/>
      <w:lang w:eastAsia="en-US"/>
    </w:rPr>
  </w:style>
  <w:style w:type="paragraph" w:customStyle="1" w:styleId="CB9514BDBB5F45C2961571DB50CCD58F2">
    <w:name w:val="CB9514BDBB5F45C2961571DB50CCD58F2"/>
    <w:rsid w:val="009B2CB8"/>
    <w:rPr>
      <w:sz w:val="22"/>
      <w:szCs w:val="22"/>
      <w:lang w:eastAsia="en-US"/>
    </w:rPr>
  </w:style>
  <w:style w:type="paragraph" w:customStyle="1" w:styleId="8706CA48474D48739474705A45E01F602">
    <w:name w:val="8706CA48474D48739474705A45E01F602"/>
    <w:rsid w:val="009B2CB8"/>
    <w:rPr>
      <w:sz w:val="22"/>
      <w:szCs w:val="22"/>
      <w:lang w:eastAsia="en-US"/>
    </w:rPr>
  </w:style>
  <w:style w:type="paragraph" w:customStyle="1" w:styleId="8854005A37BF4BA68209AB6256B76B702">
    <w:name w:val="8854005A37BF4BA68209AB6256B76B702"/>
    <w:rsid w:val="009B2CB8"/>
    <w:rPr>
      <w:sz w:val="22"/>
      <w:szCs w:val="22"/>
      <w:lang w:eastAsia="en-US"/>
    </w:rPr>
  </w:style>
  <w:style w:type="paragraph" w:customStyle="1" w:styleId="07E19E0D21A74CC9AB46154AC002B530">
    <w:name w:val="07E19E0D21A74CC9AB46154AC002B530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5CCF26A24944432F8F302C4911C3D52B">
    <w:name w:val="5CCF26A24944432F8F302C4911C3D52B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9CEA7B7CCADC4EB78C8BB12E1DE3D435">
    <w:name w:val="9CEA7B7CCADC4EB78C8BB12E1DE3D435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6E088E520BA446EEB969264F2254A447">
    <w:name w:val="6E088E520BA446EEB969264F2254A447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34099B4C6266415AA597C7F685D350A7">
    <w:name w:val="34099B4C6266415AA597C7F685D350A7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AECA1C96BC2449C6A3C17022E97FB9EF">
    <w:name w:val="AECA1C96BC2449C6A3C17022E97FB9EF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06CE685E8185461C9C09A46879F4B1B9">
    <w:name w:val="06CE685E8185461C9C09A46879F4B1B9"/>
    <w:rsid w:val="00046650"/>
    <w:pPr>
      <w:spacing w:after="160" w:line="259" w:lineRule="auto"/>
    </w:pPr>
    <w:rPr>
      <w:sz w:val="22"/>
      <w:szCs w:val="22"/>
      <w:lang w:eastAsia="en-US"/>
    </w:rPr>
  </w:style>
  <w:style w:type="paragraph" w:customStyle="1" w:styleId="6FA830A0F5E24BA8988CE892CBC841DD22">
    <w:name w:val="6FA830A0F5E24BA8988CE892CBC841DD22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4CB975B4CF9648C299DFAC4D7696EA542">
    <w:name w:val="4CB975B4CF9648C299DFAC4D7696EA542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6E088E520BA446EEB969264F2254A4471">
    <w:name w:val="6E088E520BA446EEB969264F2254A4471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34099B4C6266415AA597C7F685D350A71">
    <w:name w:val="34099B4C6266415AA597C7F685D350A71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06CE685E8185461C9C09A46879F4B1B91">
    <w:name w:val="06CE685E8185461C9C09A46879F4B1B91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9CEA7B7CCADC4EB78C8BB12E1DE3D4351">
    <w:name w:val="9CEA7B7CCADC4EB78C8BB12E1DE3D4351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CC2F90B2378346EF92C948C4F3135E1914">
    <w:name w:val="CC2F90B2378346EF92C948C4F3135E1914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004065CCFE234D3F848A0542532B83B714">
    <w:name w:val="004065CCFE234D3F848A0542532B83B714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10">
    <w:name w:val="082483481ED24130A674CDAD1278B53810"/>
    <w:rsid w:val="00734647"/>
    <w:pPr>
      <w:spacing w:after="200" w:line="276" w:lineRule="auto"/>
    </w:pPr>
    <w:rPr>
      <w:sz w:val="22"/>
      <w:szCs w:val="22"/>
      <w:lang w:eastAsia="en-US"/>
    </w:rPr>
  </w:style>
  <w:style w:type="paragraph" w:customStyle="1" w:styleId="FFB8F40044DF48089AE292FBD9FFAE0D7">
    <w:name w:val="FFB8F40044DF48089AE292FBD9FFAE0D7"/>
    <w:rsid w:val="00734647"/>
    <w:rPr>
      <w:sz w:val="22"/>
      <w:szCs w:val="22"/>
      <w:lang w:eastAsia="en-US"/>
    </w:rPr>
  </w:style>
  <w:style w:type="paragraph" w:customStyle="1" w:styleId="4DDB60A1C8664079AAC47ABDCD0DBE395">
    <w:name w:val="4DDB60A1C8664079AAC47ABDCD0DBE395"/>
    <w:rsid w:val="00734647"/>
    <w:rPr>
      <w:sz w:val="22"/>
      <w:szCs w:val="22"/>
      <w:lang w:eastAsia="en-US"/>
    </w:rPr>
  </w:style>
  <w:style w:type="paragraph" w:customStyle="1" w:styleId="18AE3F937D61412AAF702F6AFF49C9474">
    <w:name w:val="18AE3F937D61412AAF702F6AFF49C9474"/>
    <w:rsid w:val="00734647"/>
    <w:rPr>
      <w:sz w:val="22"/>
      <w:szCs w:val="22"/>
      <w:lang w:eastAsia="en-US"/>
    </w:rPr>
  </w:style>
  <w:style w:type="paragraph" w:customStyle="1" w:styleId="CB9514BDBB5F45C2961571DB50CCD58F3">
    <w:name w:val="CB9514BDBB5F45C2961571DB50CCD58F3"/>
    <w:rsid w:val="00734647"/>
    <w:rPr>
      <w:sz w:val="22"/>
      <w:szCs w:val="22"/>
      <w:lang w:eastAsia="en-US"/>
    </w:rPr>
  </w:style>
  <w:style w:type="paragraph" w:customStyle="1" w:styleId="8854005A37BF4BA68209AB6256B76B703">
    <w:name w:val="8854005A37BF4BA68209AB6256B76B703"/>
    <w:rsid w:val="00734647"/>
    <w:rPr>
      <w:sz w:val="22"/>
      <w:szCs w:val="22"/>
      <w:lang w:eastAsia="en-US"/>
    </w:rPr>
  </w:style>
  <w:style w:type="paragraph" w:customStyle="1" w:styleId="A880E7E45F6744369CE4D53968C7D6B0">
    <w:name w:val="A880E7E45F6744369CE4D53968C7D6B0"/>
    <w:rsid w:val="00734647"/>
    <w:pPr>
      <w:spacing w:after="160" w:line="259" w:lineRule="auto"/>
    </w:pPr>
    <w:rPr>
      <w:sz w:val="22"/>
      <w:szCs w:val="22"/>
      <w:lang w:eastAsia="en-US"/>
    </w:rPr>
  </w:style>
  <w:style w:type="paragraph" w:customStyle="1" w:styleId="E76A61E630174D6D83719DDA6B73A6DE">
    <w:name w:val="E76A61E630174D6D83719DDA6B73A6DE"/>
    <w:rsid w:val="00734647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b2794d6506a4c9fffde960489f83b02e">
  <xsd:schema xmlns:xsd="http://www.w3.org/2001/XMLSchema" xmlns:xs="http://www.w3.org/2001/XMLSchema" xmlns:p="http://schemas.microsoft.com/office/2006/metadata/properties" xmlns:ns3="af20bdcb-db1c-4351-92ee-6d8c7079eb55" xmlns:ns4="4402577a-97a5-4b14-abbd-d6750403e03b" targetNamespace="http://schemas.microsoft.com/office/2006/metadata/properties" ma:root="true" ma:fieldsID="dc413212dd1f7116322f23480f1409a9" ns3:_="" ns4:_="">
    <xsd:import namespace="af20bdcb-db1c-4351-92ee-6d8c7079eb55"/>
    <xsd:import namespace="4402577a-97a5-4b14-abbd-d6750403e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E3870-C990-4D6B-AFBC-A84148BE9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0bdcb-db1c-4351-92ee-6d8c7079eb55"/>
    <ds:schemaRef ds:uri="4402577a-97a5-4b14-abbd-d6750403e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6AA8A-A869-47A6-8D09-696C8F2EB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CDA30-6ED6-4EE3-8FC2-DD27979DA028}">
  <ds:schemaRefs>
    <ds:schemaRef ds:uri="http://purl.org/dc/terms/"/>
    <ds:schemaRef ds:uri="http://purl.org/dc/elements/1.1/"/>
    <ds:schemaRef ds:uri="http://schemas.microsoft.com/office/2006/documentManagement/types"/>
    <ds:schemaRef ds:uri="4402577a-97a5-4b14-abbd-d6750403e03b"/>
    <ds:schemaRef ds:uri="http://schemas.openxmlformats.org/package/2006/metadata/core-properties"/>
    <ds:schemaRef ds:uri="http://purl.org/dc/dcmitype/"/>
    <ds:schemaRef ds:uri="af20bdcb-db1c-4351-92ee-6d8c7079eb5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9C8BE1-10D4-4CB0-BA19-D11A1882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Café-233-Pizza-Party-Request</Template>
  <TotalTime>1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Pizza Party Request Form</dc:title>
  <dc:creator>Chris &amp; Jami  Soukup</dc:creator>
  <cp:lastModifiedBy>Marlene Colgan</cp:lastModifiedBy>
  <cp:revision>2</cp:revision>
  <cp:lastPrinted>2020-10-29T16:50:00Z</cp:lastPrinted>
  <dcterms:created xsi:type="dcterms:W3CDTF">2025-02-05T16:08:00Z</dcterms:created>
  <dcterms:modified xsi:type="dcterms:W3CDTF">2025-02-05T16:08:00Z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0x0101008524D90A6967734795D397C42C442077</vt:lpwstr>
  </property>
</Properties>
</file>